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7F9" w:rsidRPr="00CF34BF" w:rsidRDefault="004C27F9" w:rsidP="0078724C">
      <w:pPr>
        <w:pStyle w:val="Heading3"/>
        <w:jc w:val="left"/>
        <w:rPr>
          <w:b w:val="0"/>
          <w:sz w:val="16"/>
          <w:szCs w:val="16"/>
        </w:rPr>
      </w:pPr>
      <w:r>
        <w:rPr>
          <w:noProof/>
        </w:rPr>
        <w:pict>
          <v:rect id="Rectangle 2" o:spid="_x0000_s1026" style="position:absolute;margin-left:-18pt;margin-top:-59.35pt;width:549pt;height:77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" filled="f"/>
        </w:pict>
      </w:r>
      <w:r w:rsidRPr="00CF34BF">
        <w:rPr>
          <w:b w:val="0"/>
          <w:sz w:val="16"/>
          <w:szCs w:val="16"/>
        </w:rPr>
        <w:t>ΠΑΡΑΡΤΗΜΑ Ι</w:t>
      </w:r>
    </w:p>
    <w:p w:rsidR="004C27F9" w:rsidRPr="00CF34BF" w:rsidRDefault="004C27F9" w:rsidP="0078724C">
      <w:pPr>
        <w:pStyle w:val="Heading3"/>
      </w:pPr>
      <w:r w:rsidRPr="00CF34BF">
        <w:t>ΥΠΕΥΘΥΝΗ ΔΗΛΩΣΗ</w:t>
      </w:r>
    </w:p>
    <w:p w:rsidR="004C27F9" w:rsidRPr="00CF34BF" w:rsidRDefault="004C27F9" w:rsidP="0078724C">
      <w:pPr>
        <w:pStyle w:val="Heading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4C27F9" w:rsidRPr="00CF34BF" w:rsidRDefault="004C27F9" w:rsidP="0078724C">
      <w:pPr>
        <w:pStyle w:val="Header"/>
        <w:tabs>
          <w:tab w:val="clear" w:pos="4153"/>
          <w:tab w:val="clear" w:pos="8306"/>
        </w:tabs>
      </w:pPr>
    </w:p>
    <w:p w:rsidR="004C27F9" w:rsidRPr="00CF34BF" w:rsidRDefault="004C27F9" w:rsidP="0078724C">
      <w:pPr>
        <w:pStyle w:val="BodyText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4C27F9" w:rsidRPr="0078724C" w:rsidRDefault="004C27F9" w:rsidP="0078724C">
      <w:pPr>
        <w:pStyle w:val="BodyText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4C27F9" w:rsidRPr="00CF34BF" w:rsidRDefault="004C27F9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4C27F9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C27F9" w:rsidRPr="00CF34BF" w:rsidRDefault="004C27F9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4C27F9" w:rsidRPr="00CF34BF" w:rsidRDefault="004C27F9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Το Τμήμα Φυσικοθεραπείας του Διεθνούς Πανεπιστημίου της Ελλάδος</w:t>
            </w:r>
          </w:p>
        </w:tc>
      </w:tr>
      <w:tr w:rsidR="004C27F9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C27F9" w:rsidRPr="00CF34BF" w:rsidRDefault="004C27F9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4C27F9" w:rsidRPr="00CF34BF" w:rsidRDefault="004C27F9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4C27F9" w:rsidRPr="00CF34BF" w:rsidRDefault="004C27F9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4C27F9" w:rsidRPr="00CF34BF" w:rsidRDefault="004C27F9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4C27F9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C27F9" w:rsidRPr="00CF34BF" w:rsidRDefault="004C27F9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4C27F9" w:rsidRPr="00CF34BF" w:rsidRDefault="004C27F9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C27F9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C27F9" w:rsidRPr="00CF34BF" w:rsidRDefault="004C27F9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4C27F9" w:rsidRPr="00CF34BF" w:rsidRDefault="004C27F9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C27F9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C27F9" w:rsidRPr="00CF34BF" w:rsidRDefault="004C27F9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4C27F9" w:rsidRPr="00CF34BF" w:rsidRDefault="004C27F9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4C27F9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C27F9" w:rsidRPr="00CF34BF" w:rsidRDefault="004C27F9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:rsidR="004C27F9" w:rsidRPr="00CF34BF" w:rsidRDefault="004C27F9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C27F9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C27F9" w:rsidRPr="00CF34BF" w:rsidRDefault="004C27F9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4C27F9" w:rsidRPr="00CF34BF" w:rsidRDefault="004C27F9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4C27F9" w:rsidRPr="00CF34BF" w:rsidRDefault="004C27F9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4C27F9" w:rsidRPr="00CF34BF" w:rsidRDefault="004C27F9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C27F9" w:rsidRPr="00CF34B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4C27F9" w:rsidRPr="00CF34BF" w:rsidRDefault="004C27F9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4C27F9" w:rsidRPr="00CF34BF" w:rsidRDefault="004C27F9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4C27F9" w:rsidRPr="00CF34BF" w:rsidRDefault="004C27F9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4C27F9" w:rsidRPr="00CF34BF" w:rsidRDefault="004C27F9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4C27F9" w:rsidRPr="00CF34BF" w:rsidRDefault="004C27F9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4C27F9" w:rsidRPr="00CF34BF" w:rsidRDefault="004C27F9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4C27F9" w:rsidRPr="00CF34BF" w:rsidRDefault="004C27F9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4C27F9" w:rsidRPr="00CF34BF" w:rsidRDefault="004C27F9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C27F9" w:rsidRPr="00CF34B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4C27F9" w:rsidRPr="00CF34BF" w:rsidRDefault="004C27F9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4C27F9" w:rsidRPr="00CF34BF" w:rsidRDefault="004C27F9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4C27F9" w:rsidRPr="00CF34BF" w:rsidRDefault="004C27F9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4C27F9" w:rsidRPr="00CF34BF" w:rsidRDefault="004C27F9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4C27F9" w:rsidRPr="00CF34BF" w:rsidRDefault="004C27F9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4C27F9" w:rsidRPr="00CF34BF" w:rsidRDefault="004C27F9" w:rsidP="0078724C">
      <w:pPr>
        <w:rPr>
          <w:rFonts w:ascii="Arial" w:hAnsi="Arial" w:cs="Arial"/>
          <w:b/>
          <w:bCs/>
          <w:sz w:val="28"/>
        </w:rPr>
      </w:pPr>
    </w:p>
    <w:p w:rsidR="004C27F9" w:rsidRPr="00CF34BF" w:rsidRDefault="004C27F9" w:rsidP="0078724C">
      <w:pPr>
        <w:rPr>
          <w:sz w:val="16"/>
        </w:rPr>
      </w:pPr>
    </w:p>
    <w:p w:rsidR="004C27F9" w:rsidRPr="00CF34BF" w:rsidRDefault="004C27F9" w:rsidP="0078724C">
      <w:pPr>
        <w:sectPr w:rsidR="004C27F9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rtlGutter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4"/>
      </w:tblGrid>
      <w:tr w:rsidR="004C27F9" w:rsidRPr="00CF34BF" w:rsidTr="00586D15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:rsidR="004C27F9" w:rsidRPr="00CF34BF" w:rsidRDefault="004C27F9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4C27F9" w:rsidRPr="00CF34BF" w:rsidRDefault="004C27F9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</w:tbl>
    <w:p w:rsidR="004C27F9" w:rsidRPr="00CF34BF" w:rsidRDefault="004C27F9" w:rsidP="0078724C"/>
    <w:p w:rsidR="004C27F9" w:rsidRPr="006D127F" w:rsidRDefault="004C27F9" w:rsidP="00586D1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D127F">
        <w:rPr>
          <w:rFonts w:ascii="Arial" w:hAnsi="Arial" w:cs="Arial"/>
          <w:sz w:val="18"/>
          <w:szCs w:val="18"/>
        </w:rPr>
        <w:t>Τα στοιχεία που υποβάλω και τα δικαιολογητικά που καταθέτω είναι αληθή και ακριβή.</w:t>
      </w:r>
    </w:p>
    <w:p w:rsidR="004C27F9" w:rsidRPr="006D127F" w:rsidRDefault="004C27F9" w:rsidP="00586D1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D127F">
        <w:rPr>
          <w:rFonts w:ascii="Arial" w:hAnsi="Arial" w:cs="Arial"/>
          <w:sz w:val="18"/>
          <w:szCs w:val="18"/>
        </w:rPr>
        <w:t>Αιτούμαι την ταυτοποίηση των στοιχείων μου, βάσει των δικαιολογητικών που σας προσκομίζω, προκειμένου να οριστικοποιηθεί η εγγραφή μου</w:t>
      </w:r>
    </w:p>
    <w:p w:rsidR="004C27F9" w:rsidRDefault="004C27F9" w:rsidP="006D127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D127F">
        <w:rPr>
          <w:rFonts w:ascii="Arial" w:hAnsi="Arial" w:cs="Arial"/>
          <w:sz w:val="18"/>
          <w:szCs w:val="18"/>
        </w:rPr>
        <w:t>Δεν είμαι εγγεγραμμένος/η σε άλλη Σχολή ή Τμήμα της Τριτοβάθμιας Εκπαίδευσης της Ελλάδας.</w:t>
      </w:r>
    </w:p>
    <w:p w:rsidR="004C27F9" w:rsidRPr="006D127F" w:rsidRDefault="004C27F9" w:rsidP="006D127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Συναινώ στη διαχείριση των προσωπικών μου δεδομένων από το Διεθνές Πανεπιστήμιο της Ελλάδος.</w:t>
      </w:r>
    </w:p>
    <w:p w:rsidR="004C27F9" w:rsidRDefault="004C27F9" w:rsidP="00586D15">
      <w:pPr>
        <w:pStyle w:val="BodyTextIndent"/>
        <w:ind w:left="0" w:right="484"/>
        <w:jc w:val="right"/>
        <w:rPr>
          <w:sz w:val="16"/>
        </w:rPr>
      </w:pPr>
    </w:p>
    <w:p w:rsidR="004C27F9" w:rsidRPr="00586D15" w:rsidRDefault="004C27F9" w:rsidP="00586D15">
      <w:pPr>
        <w:pStyle w:val="BodyTextIndent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586D15">
        <w:rPr>
          <w:sz w:val="16"/>
        </w:rPr>
        <w:t xml:space="preserve">    </w:t>
      </w:r>
      <w:r w:rsidRPr="00CF34BF">
        <w:rPr>
          <w:sz w:val="16"/>
        </w:rPr>
        <w:t xml:space="preserve">    20</w:t>
      </w:r>
    </w:p>
    <w:p w:rsidR="004C27F9" w:rsidRPr="00CF34BF" w:rsidRDefault="004C27F9" w:rsidP="0078724C">
      <w:pPr>
        <w:pStyle w:val="BodyTextIndent"/>
        <w:ind w:left="0" w:right="484"/>
        <w:jc w:val="right"/>
        <w:rPr>
          <w:sz w:val="16"/>
        </w:rPr>
      </w:pPr>
    </w:p>
    <w:p w:rsidR="004C27F9" w:rsidRPr="00CF34BF" w:rsidRDefault="004C27F9" w:rsidP="0078724C">
      <w:pPr>
        <w:pStyle w:val="BodyTextIndent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:rsidR="004C27F9" w:rsidRPr="00CF34BF" w:rsidRDefault="004C27F9" w:rsidP="0078724C">
      <w:pPr>
        <w:pStyle w:val="BodyTextIndent"/>
        <w:ind w:left="0"/>
        <w:jc w:val="right"/>
        <w:rPr>
          <w:sz w:val="16"/>
        </w:rPr>
      </w:pPr>
    </w:p>
    <w:p w:rsidR="004C27F9" w:rsidRPr="00CF34BF" w:rsidRDefault="004C27F9" w:rsidP="0078724C">
      <w:pPr>
        <w:pStyle w:val="BodyTextIndent"/>
        <w:ind w:left="0"/>
        <w:jc w:val="right"/>
        <w:rPr>
          <w:sz w:val="16"/>
        </w:rPr>
      </w:pPr>
    </w:p>
    <w:p w:rsidR="004C27F9" w:rsidRPr="00CF34BF" w:rsidRDefault="004C27F9" w:rsidP="0078724C">
      <w:pPr>
        <w:pStyle w:val="BodyTextIndent"/>
        <w:ind w:left="0"/>
        <w:jc w:val="right"/>
        <w:rPr>
          <w:sz w:val="16"/>
        </w:rPr>
      </w:pPr>
    </w:p>
    <w:p w:rsidR="004C27F9" w:rsidRPr="00CF34BF" w:rsidRDefault="004C27F9" w:rsidP="0078724C">
      <w:pPr>
        <w:pStyle w:val="BodyTextIndent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:rsidR="004C27F9" w:rsidRPr="00CF34BF" w:rsidRDefault="004C27F9" w:rsidP="0078724C">
      <w:pPr>
        <w:jc w:val="both"/>
        <w:rPr>
          <w:rFonts w:ascii="Arial" w:hAnsi="Arial" w:cs="Arial"/>
          <w:sz w:val="18"/>
        </w:rPr>
      </w:pPr>
    </w:p>
    <w:p w:rsidR="004C27F9" w:rsidRPr="00CF34BF" w:rsidRDefault="004C27F9" w:rsidP="0078724C">
      <w:pPr>
        <w:jc w:val="both"/>
        <w:rPr>
          <w:rFonts w:ascii="Arial" w:hAnsi="Arial" w:cs="Arial"/>
          <w:sz w:val="18"/>
        </w:rPr>
      </w:pPr>
    </w:p>
    <w:p w:rsidR="004C27F9" w:rsidRPr="00CF34BF" w:rsidRDefault="004C27F9" w:rsidP="0078724C">
      <w:pPr>
        <w:pStyle w:val="BodyTextIndent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C27F9" w:rsidRPr="00CF34BF" w:rsidRDefault="004C27F9" w:rsidP="0078724C">
      <w:pPr>
        <w:pStyle w:val="BodyTextIndent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4C27F9" w:rsidRPr="00CF34BF" w:rsidRDefault="004C27F9" w:rsidP="0078724C">
      <w:pPr>
        <w:pStyle w:val="BodyTextIndent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C27F9" w:rsidRPr="00CF34BF" w:rsidRDefault="004C27F9" w:rsidP="0078724C">
      <w:pPr>
        <w:pStyle w:val="BodyTextIndent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4C27F9" w:rsidRPr="00CF34BF" w:rsidRDefault="004C27F9" w:rsidP="0078724C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p w:rsidR="004C27F9" w:rsidRPr="003E6933" w:rsidRDefault="004C27F9" w:rsidP="0078724C">
      <w:pPr>
        <w:jc w:val="right"/>
        <w:rPr>
          <w:rFonts w:ascii="Arial" w:hAnsi="Arial"/>
          <w:bCs/>
          <w:sz w:val="20"/>
          <w:szCs w:val="20"/>
          <w:lang w:val="en-US"/>
        </w:rPr>
      </w:pPr>
    </w:p>
    <w:p w:rsidR="004C27F9" w:rsidRPr="003E6933" w:rsidRDefault="004C27F9" w:rsidP="0078724C">
      <w:pPr>
        <w:jc w:val="right"/>
        <w:rPr>
          <w:rFonts w:ascii="Arial" w:hAnsi="Arial"/>
          <w:bCs/>
          <w:sz w:val="20"/>
          <w:szCs w:val="20"/>
          <w:lang w:val="en-US"/>
        </w:rPr>
      </w:pPr>
    </w:p>
    <w:p w:rsidR="004C27F9" w:rsidRPr="003E6933" w:rsidRDefault="004C27F9" w:rsidP="0078724C">
      <w:pPr>
        <w:jc w:val="center"/>
        <w:rPr>
          <w:rFonts w:ascii="Arial" w:hAnsi="Arial"/>
          <w:b/>
          <w:bCs/>
          <w:i/>
          <w:color w:val="FFFFFF"/>
          <w:sz w:val="20"/>
          <w:szCs w:val="20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3E6933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from</w:t>
      </w:r>
      <w:r w:rsidRPr="003E6933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.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gr</w:t>
      </w:r>
    </w:p>
    <w:p w:rsidR="004C27F9" w:rsidRPr="003E6933" w:rsidRDefault="004C27F9">
      <w:pPr>
        <w:rPr>
          <w:lang w:val="en-US"/>
        </w:rPr>
      </w:pPr>
    </w:p>
    <w:sectPr w:rsidR="004C27F9" w:rsidRPr="003E6933" w:rsidSect="00583FD4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7F9" w:rsidRDefault="004C27F9">
      <w:r>
        <w:separator/>
      </w:r>
    </w:p>
  </w:endnote>
  <w:endnote w:type="continuationSeparator" w:id="0">
    <w:p w:rsidR="004C27F9" w:rsidRDefault="004C2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7F9" w:rsidRDefault="004C27F9">
      <w:r>
        <w:separator/>
      </w:r>
    </w:p>
  </w:footnote>
  <w:footnote w:type="continuationSeparator" w:id="0">
    <w:p w:rsidR="004C27F9" w:rsidRDefault="004C2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400"/>
      <w:gridCol w:w="4912"/>
    </w:tblGrid>
    <w:tr w:rsidR="004C27F9">
      <w:tc>
        <w:tcPr>
          <w:tcW w:w="5508" w:type="dxa"/>
        </w:tcPr>
        <w:p w:rsidR="004C27F9" w:rsidRDefault="004C27F9">
          <w:pPr>
            <w:pStyle w:val="Header"/>
            <w:jc w:val="right"/>
            <w:rPr>
              <w:b/>
              <w:bCs/>
              <w:sz w:val="16"/>
            </w:rPr>
          </w:pPr>
          <w:r w:rsidRPr="00DC1750">
            <w:rPr>
              <w:rFonts w:ascii="Arial" w:hAnsi="Arial" w:cs="Arial"/>
              <w:noProof/>
              <w:sz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6" type="#_x0000_t75" style="width:39.75pt;height:39.75pt;visibility:visible">
                <v:imagedata r:id="rId1" o:title=""/>
              </v:shape>
            </w:pict>
          </w:r>
        </w:p>
      </w:tc>
      <w:tc>
        <w:tcPr>
          <w:tcW w:w="4912" w:type="dxa"/>
        </w:tcPr>
        <w:p w:rsidR="004C27F9" w:rsidRDefault="004C27F9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:rsidR="004C27F9" w:rsidRDefault="004C27F9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7F9" w:rsidRDefault="004C27F9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94F4D"/>
    <w:multiLevelType w:val="hybridMultilevel"/>
    <w:tmpl w:val="E96457E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24C"/>
    <w:rsid w:val="00206E00"/>
    <w:rsid w:val="00283F5C"/>
    <w:rsid w:val="00397888"/>
    <w:rsid w:val="003E6933"/>
    <w:rsid w:val="0042311C"/>
    <w:rsid w:val="004A064D"/>
    <w:rsid w:val="004C27F9"/>
    <w:rsid w:val="004F0764"/>
    <w:rsid w:val="00583FD4"/>
    <w:rsid w:val="00586D15"/>
    <w:rsid w:val="006D127F"/>
    <w:rsid w:val="00780353"/>
    <w:rsid w:val="0078724C"/>
    <w:rsid w:val="009D6A64"/>
    <w:rsid w:val="00A13C39"/>
    <w:rsid w:val="00A3343F"/>
    <w:rsid w:val="00B208E1"/>
    <w:rsid w:val="00B755B0"/>
    <w:rsid w:val="00BE38FA"/>
    <w:rsid w:val="00CF34BF"/>
    <w:rsid w:val="00D75563"/>
    <w:rsid w:val="00DC1750"/>
    <w:rsid w:val="00E02068"/>
    <w:rsid w:val="00E353C0"/>
    <w:rsid w:val="00FC2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24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F723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7872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723F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8724C"/>
    <w:pPr>
      <w:spacing w:after="120"/>
      <w:jc w:val="center"/>
    </w:pPr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F723F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F723F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24C"/>
    <w:pPr>
      <w:ind w:left="-180"/>
    </w:pPr>
    <w:rPr>
      <w:rFonts w:ascii="Arial" w:hAnsi="Arial"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F723F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D755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282</Words>
  <Characters>1528</Characters>
  <Application>Microsoft Office Outlook</Application>
  <DocSecurity>0</DocSecurity>
  <Lines>0</Lines>
  <Paragraphs>0</Paragraphs>
  <ScaleCrop>false</ScaleCrop>
  <Company>Diorismos.gr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dc:description/>
  <cp:lastModifiedBy>Τιτίκα</cp:lastModifiedBy>
  <cp:revision>3</cp:revision>
  <dcterms:created xsi:type="dcterms:W3CDTF">2026-02-15T10:53:00Z</dcterms:created>
  <dcterms:modified xsi:type="dcterms:W3CDTF">2026-02-15T11:03:00Z</dcterms:modified>
</cp:coreProperties>
</file>