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1F" w:rsidRPr="00CF34BF" w:rsidRDefault="006C461F" w:rsidP="0078724C">
      <w:pPr>
        <w:pStyle w:val="Heading3"/>
        <w:jc w:val="left"/>
        <w:rPr>
          <w:b w:val="0"/>
          <w:sz w:val="16"/>
          <w:szCs w:val="16"/>
        </w:rPr>
      </w:pPr>
      <w:r>
        <w:rPr>
          <w:noProof/>
        </w:rPr>
        <w:pict>
          <v:rect id="Rectangle 2" o:spid="_x0000_s1026" style="position:absolute;margin-left:-18pt;margin-top:-59.35pt;width:549pt;height:77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" filled="f"/>
        </w:pict>
      </w:r>
      <w:r w:rsidRPr="00CF34BF">
        <w:rPr>
          <w:b w:val="0"/>
          <w:sz w:val="16"/>
          <w:szCs w:val="16"/>
        </w:rPr>
        <w:t>ΠΑΡΑΡΤΗΜΑ Ι</w:t>
      </w:r>
    </w:p>
    <w:p w:rsidR="006C461F" w:rsidRPr="00CF34BF" w:rsidRDefault="006C461F" w:rsidP="0078724C">
      <w:pPr>
        <w:pStyle w:val="Heading3"/>
      </w:pPr>
      <w:r w:rsidRPr="00CF34BF">
        <w:t>ΥΠΕΥΘΥΝΗ ΔΗΛΩΣΗ</w:t>
      </w:r>
    </w:p>
    <w:p w:rsidR="006C461F" w:rsidRPr="00CF34BF" w:rsidRDefault="006C461F" w:rsidP="0078724C">
      <w:pPr>
        <w:pStyle w:val="Heading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6C461F" w:rsidRPr="00CF34BF" w:rsidRDefault="006C461F" w:rsidP="0078724C">
      <w:pPr>
        <w:pStyle w:val="Header"/>
        <w:tabs>
          <w:tab w:val="clear" w:pos="4153"/>
          <w:tab w:val="clear" w:pos="8306"/>
        </w:tabs>
      </w:pPr>
    </w:p>
    <w:p w:rsidR="006C461F" w:rsidRPr="00CF34BF" w:rsidRDefault="006C461F" w:rsidP="0078724C">
      <w:pPr>
        <w:pStyle w:val="BodyText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6C461F" w:rsidRPr="0078724C" w:rsidRDefault="006C461F" w:rsidP="0078724C">
      <w:pPr>
        <w:pStyle w:val="BodyText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6C461F" w:rsidRPr="00CF34BF" w:rsidRDefault="006C461F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6C461F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C461F" w:rsidRPr="00CF34BF" w:rsidRDefault="006C461F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6C461F" w:rsidRPr="00CF34BF" w:rsidRDefault="006C461F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Το Τμήμα  Φυσικοθεραπείας του Διεθνούς Πανεπιστημίου της Ελλάδος</w:t>
            </w:r>
          </w:p>
        </w:tc>
      </w:tr>
      <w:tr w:rsidR="006C461F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6C461F" w:rsidRPr="00CF34BF" w:rsidRDefault="006C461F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6C461F" w:rsidRPr="00CF34BF" w:rsidRDefault="006C461F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6C461F" w:rsidRPr="00CF34BF" w:rsidRDefault="006C461F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6C461F" w:rsidRPr="00CF34BF" w:rsidRDefault="006C461F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6C461F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C461F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C461F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C461F" w:rsidRPr="00CF34BF" w:rsidRDefault="006C461F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6C461F" w:rsidRPr="00CF34BF" w:rsidRDefault="006C461F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6C461F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C461F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C461F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C461F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6C461F" w:rsidRPr="00CF34BF" w:rsidRDefault="006C461F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6C461F" w:rsidRPr="00CF34BF" w:rsidRDefault="006C461F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6C461F" w:rsidRPr="00CF34BF" w:rsidRDefault="006C461F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6C461F" w:rsidRPr="00CF34BF" w:rsidRDefault="006C461F" w:rsidP="0078724C">
      <w:pPr>
        <w:rPr>
          <w:rFonts w:ascii="Arial" w:hAnsi="Arial" w:cs="Arial"/>
          <w:b/>
          <w:bCs/>
          <w:sz w:val="28"/>
        </w:rPr>
      </w:pPr>
    </w:p>
    <w:p w:rsidR="006C461F" w:rsidRPr="00CF34BF" w:rsidRDefault="006C461F" w:rsidP="0078724C">
      <w:pPr>
        <w:rPr>
          <w:sz w:val="16"/>
        </w:rPr>
      </w:pPr>
    </w:p>
    <w:p w:rsidR="006C461F" w:rsidRPr="00CF34BF" w:rsidRDefault="006C461F" w:rsidP="0078724C">
      <w:pPr>
        <w:sectPr w:rsidR="006C461F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4"/>
      </w:tblGrid>
      <w:tr w:rsidR="006C461F" w:rsidRPr="00CF34BF" w:rsidTr="00586D15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:rsidR="006C461F" w:rsidRPr="00CF34BF" w:rsidRDefault="006C461F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6C461F" w:rsidRPr="00CF34BF" w:rsidRDefault="006C461F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:rsidR="006C461F" w:rsidRPr="00CF34BF" w:rsidRDefault="006C461F" w:rsidP="0078724C"/>
    <w:p w:rsidR="006C461F" w:rsidRPr="006D127F" w:rsidRDefault="006C461F" w:rsidP="00586D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>Τα στοιχεία που υποβάλω και τα δικαιολογητικά που καταθέτω είναι αληθή και ακριβή.</w:t>
      </w:r>
    </w:p>
    <w:p w:rsidR="006C461F" w:rsidRPr="006D127F" w:rsidRDefault="006C461F" w:rsidP="00586D15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>Αιτούμαι την ταυτοποίηση των στοιχείων μου, βάσει των δικαιολογητικών που σας προσκομίζω, προκειμένου να οριστικοποιηθεί η εγγραφή μου</w:t>
      </w:r>
    </w:p>
    <w:p w:rsidR="006C461F" w:rsidRDefault="006C461F" w:rsidP="006D127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>Δεν είμαι εγγεγραμμένος/η σε άλλη Σχολή ή Τμήμα της Τριτοβάθμιας Εκπαίδευσης της Ελλάδας.</w:t>
      </w:r>
    </w:p>
    <w:p w:rsidR="006C461F" w:rsidRPr="006D127F" w:rsidRDefault="006C461F" w:rsidP="006D127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Συναινώ στη διαχείριση των προσωπικών μου δεδομένων από το Διεθνές Πανεπιστήμιο της Ελλάδος.</w:t>
      </w:r>
    </w:p>
    <w:p w:rsidR="006C461F" w:rsidRDefault="006C461F" w:rsidP="00586D15">
      <w:pPr>
        <w:pStyle w:val="BodyTextIndent"/>
        <w:ind w:left="0" w:right="484"/>
        <w:jc w:val="right"/>
        <w:rPr>
          <w:sz w:val="16"/>
        </w:rPr>
      </w:pPr>
    </w:p>
    <w:p w:rsidR="006C461F" w:rsidRPr="00586D15" w:rsidRDefault="006C461F" w:rsidP="00586D15">
      <w:pPr>
        <w:pStyle w:val="BodyTextIndent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586D15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:rsidR="006C461F" w:rsidRPr="00CF34BF" w:rsidRDefault="006C461F" w:rsidP="0078724C">
      <w:pPr>
        <w:pStyle w:val="BodyTextIndent"/>
        <w:ind w:left="0" w:right="484"/>
        <w:jc w:val="right"/>
        <w:rPr>
          <w:sz w:val="16"/>
        </w:rPr>
      </w:pPr>
    </w:p>
    <w:p w:rsidR="006C461F" w:rsidRPr="00CF34BF" w:rsidRDefault="006C461F" w:rsidP="0078724C">
      <w:pPr>
        <w:pStyle w:val="BodyTextIndent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6C461F" w:rsidRPr="00CF34BF" w:rsidRDefault="006C461F" w:rsidP="0078724C">
      <w:pPr>
        <w:pStyle w:val="BodyTextIndent"/>
        <w:ind w:left="0"/>
        <w:jc w:val="right"/>
        <w:rPr>
          <w:sz w:val="16"/>
        </w:rPr>
      </w:pPr>
    </w:p>
    <w:p w:rsidR="006C461F" w:rsidRPr="00CF34BF" w:rsidRDefault="006C461F" w:rsidP="0078724C">
      <w:pPr>
        <w:pStyle w:val="BodyTextIndent"/>
        <w:ind w:left="0"/>
        <w:jc w:val="right"/>
        <w:rPr>
          <w:sz w:val="16"/>
        </w:rPr>
      </w:pPr>
    </w:p>
    <w:p w:rsidR="006C461F" w:rsidRPr="00CF34BF" w:rsidRDefault="006C461F" w:rsidP="0078724C">
      <w:pPr>
        <w:pStyle w:val="BodyTextIndent"/>
        <w:ind w:left="0"/>
        <w:jc w:val="right"/>
        <w:rPr>
          <w:sz w:val="16"/>
        </w:rPr>
      </w:pPr>
    </w:p>
    <w:p w:rsidR="006C461F" w:rsidRPr="00CF34BF" w:rsidRDefault="006C461F" w:rsidP="0078724C">
      <w:pPr>
        <w:pStyle w:val="BodyTextIndent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6C461F" w:rsidRPr="00CF34BF" w:rsidRDefault="006C461F" w:rsidP="0078724C">
      <w:pPr>
        <w:jc w:val="both"/>
        <w:rPr>
          <w:rFonts w:ascii="Arial" w:hAnsi="Arial" w:cs="Arial"/>
          <w:sz w:val="18"/>
        </w:rPr>
      </w:pPr>
    </w:p>
    <w:p w:rsidR="006C461F" w:rsidRPr="00CF34BF" w:rsidRDefault="006C461F" w:rsidP="0078724C">
      <w:pPr>
        <w:jc w:val="both"/>
        <w:rPr>
          <w:rFonts w:ascii="Arial" w:hAnsi="Arial" w:cs="Arial"/>
          <w:sz w:val="18"/>
        </w:rPr>
      </w:pPr>
    </w:p>
    <w:p w:rsidR="006C461F" w:rsidRPr="00CF34BF" w:rsidRDefault="006C461F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6C461F" w:rsidRPr="00CF34BF" w:rsidRDefault="006C461F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6C461F" w:rsidRPr="00CF34BF" w:rsidRDefault="006C461F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6C461F" w:rsidRPr="00CF34BF" w:rsidRDefault="006C461F" w:rsidP="0078724C">
      <w:pPr>
        <w:pStyle w:val="BodyTextIndent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6C461F" w:rsidRPr="00CF34BF" w:rsidRDefault="006C461F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p w:rsidR="006C461F" w:rsidRPr="003E6933" w:rsidRDefault="006C461F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:rsidR="006C461F" w:rsidRPr="003E6933" w:rsidRDefault="006C461F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:rsidR="006C461F" w:rsidRPr="003E6933" w:rsidRDefault="006C461F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3E6933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3E6933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:rsidR="006C461F" w:rsidRPr="003E6933" w:rsidRDefault="006C461F">
      <w:pPr>
        <w:rPr>
          <w:lang w:val="en-US"/>
        </w:rPr>
      </w:pPr>
    </w:p>
    <w:sectPr w:rsidR="006C461F" w:rsidRPr="003E6933" w:rsidSect="006C0568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61F" w:rsidRDefault="006C461F">
      <w:r>
        <w:separator/>
      </w:r>
    </w:p>
  </w:endnote>
  <w:endnote w:type="continuationSeparator" w:id="0">
    <w:p w:rsidR="006C461F" w:rsidRDefault="006C4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61F" w:rsidRDefault="006C461F">
      <w:r>
        <w:separator/>
      </w:r>
    </w:p>
  </w:footnote>
  <w:footnote w:type="continuationSeparator" w:id="0">
    <w:p w:rsidR="006C461F" w:rsidRDefault="006C4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400"/>
      <w:gridCol w:w="4912"/>
    </w:tblGrid>
    <w:tr w:rsidR="006C461F">
      <w:tc>
        <w:tcPr>
          <w:tcW w:w="5508" w:type="dxa"/>
        </w:tcPr>
        <w:p w:rsidR="006C461F" w:rsidRDefault="006C461F">
          <w:pPr>
            <w:pStyle w:val="Header"/>
            <w:jc w:val="right"/>
            <w:rPr>
              <w:b/>
              <w:bCs/>
              <w:sz w:val="16"/>
            </w:rPr>
          </w:pPr>
          <w:r w:rsidRPr="005D58AF">
            <w:rPr>
              <w:rFonts w:ascii="Arial" w:hAnsi="Arial" w:cs="Arial"/>
              <w:noProof/>
              <w:sz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6" type="#_x0000_t75" style="width:39.75pt;height:39.75pt;visibility:visible">
                <v:imagedata r:id="rId1" o:title=""/>
              </v:shape>
            </w:pict>
          </w:r>
        </w:p>
      </w:tc>
      <w:tc>
        <w:tcPr>
          <w:tcW w:w="4912" w:type="dxa"/>
        </w:tcPr>
        <w:p w:rsidR="006C461F" w:rsidRDefault="006C461F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:rsidR="006C461F" w:rsidRDefault="006C461F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61F" w:rsidRDefault="006C461F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4F4D"/>
    <w:multiLevelType w:val="hybridMultilevel"/>
    <w:tmpl w:val="E96457E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24C"/>
    <w:rsid w:val="001B4383"/>
    <w:rsid w:val="00206E00"/>
    <w:rsid w:val="00283F5C"/>
    <w:rsid w:val="00397888"/>
    <w:rsid w:val="003E6933"/>
    <w:rsid w:val="0042311C"/>
    <w:rsid w:val="004A064D"/>
    <w:rsid w:val="00586D15"/>
    <w:rsid w:val="005D58AF"/>
    <w:rsid w:val="006C0568"/>
    <w:rsid w:val="006C461F"/>
    <w:rsid w:val="006D127F"/>
    <w:rsid w:val="00780353"/>
    <w:rsid w:val="0078724C"/>
    <w:rsid w:val="00971DF6"/>
    <w:rsid w:val="009D6A64"/>
    <w:rsid w:val="00A13C39"/>
    <w:rsid w:val="00A3343F"/>
    <w:rsid w:val="00B208E1"/>
    <w:rsid w:val="00CF34BF"/>
    <w:rsid w:val="00D75563"/>
    <w:rsid w:val="00E02068"/>
    <w:rsid w:val="00E353C0"/>
    <w:rsid w:val="00FC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24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67EF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7872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EF9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8724C"/>
    <w:pPr>
      <w:spacing w:after="120"/>
      <w:jc w:val="center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7EF9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7EF9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24C"/>
    <w:pPr>
      <w:ind w:left="-180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7EF9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D75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282</Words>
  <Characters>1529</Characters>
  <Application>Microsoft Office Outlook</Application>
  <DocSecurity>0</DocSecurity>
  <Lines>0</Lines>
  <Paragraphs>0</Paragraphs>
  <ScaleCrop>false</ScaleCrop>
  <Company>Diorismos.gr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dc:description/>
  <cp:lastModifiedBy>Τιτίκα</cp:lastModifiedBy>
  <cp:revision>2</cp:revision>
  <dcterms:created xsi:type="dcterms:W3CDTF">2025-10-07T13:17:00Z</dcterms:created>
  <dcterms:modified xsi:type="dcterms:W3CDTF">2025-10-07T13:17:00Z</dcterms:modified>
</cp:coreProperties>
</file>