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5" w:type="dxa"/>
        <w:tblLook w:val="00A0"/>
      </w:tblPr>
      <w:tblGrid>
        <w:gridCol w:w="4699"/>
        <w:gridCol w:w="203"/>
        <w:gridCol w:w="4498"/>
        <w:gridCol w:w="75"/>
      </w:tblGrid>
      <w:tr w:rsidR="003F70A4" w:rsidRPr="00F9480E" w:rsidTr="00257E43">
        <w:trPr>
          <w:gridAfter w:val="1"/>
          <w:wAfter w:w="75" w:type="dxa"/>
          <w:trHeight w:val="1112"/>
        </w:trPr>
        <w:tc>
          <w:tcPr>
            <w:tcW w:w="4699" w:type="dxa"/>
          </w:tcPr>
          <w:p w:rsidR="003F70A4" w:rsidRPr="00F9480E" w:rsidRDefault="003F70A4" w:rsidP="00F9480E">
            <w:pPr>
              <w:spacing w:after="0" w:line="240" w:lineRule="auto"/>
            </w:pPr>
            <w:r w:rsidRPr="00F9480E">
              <w:rPr>
                <w:rFonts w:cs="Calibri"/>
                <w:b/>
                <w:noProof/>
                <w:color w:val="365F91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IHU_logo_blue_gr_updated.jpg" style="width:180pt;height:55.5pt;visibility:visible">
                  <v:imagedata r:id="rId5" o:title=""/>
                </v:shape>
              </w:pict>
            </w:r>
          </w:p>
        </w:tc>
        <w:tc>
          <w:tcPr>
            <w:tcW w:w="4701" w:type="dxa"/>
            <w:gridSpan w:val="2"/>
            <w:vAlign w:val="center"/>
          </w:tcPr>
          <w:p w:rsidR="003F70A4" w:rsidRPr="00F9480E" w:rsidRDefault="003F70A4" w:rsidP="00F9480E">
            <w:pPr>
              <w:spacing w:after="0" w:line="240" w:lineRule="auto"/>
              <w:jc w:val="right"/>
            </w:pPr>
            <w:r w:rsidRPr="00F9480E">
              <w:t>Ημερομηνία ………………………</w:t>
            </w:r>
          </w:p>
        </w:tc>
      </w:tr>
      <w:tr w:rsidR="003F70A4" w:rsidRPr="00F9480E" w:rsidTr="00257E43">
        <w:trPr>
          <w:gridAfter w:val="1"/>
          <w:wAfter w:w="75" w:type="dxa"/>
          <w:trHeight w:val="583"/>
        </w:trPr>
        <w:tc>
          <w:tcPr>
            <w:tcW w:w="9400" w:type="dxa"/>
            <w:gridSpan w:val="3"/>
          </w:tcPr>
          <w:p w:rsidR="003F70A4" w:rsidRPr="00257E43" w:rsidRDefault="003F70A4" w:rsidP="00F948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9480E">
              <w:rPr>
                <w:b/>
                <w:bCs/>
                <w:sz w:val="24"/>
                <w:szCs w:val="24"/>
              </w:rPr>
              <w:t>Σχολή</w:t>
            </w:r>
            <w:r w:rsidRPr="00257E43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Επιστημών Υγείας</w:t>
            </w:r>
          </w:p>
          <w:p w:rsidR="003F70A4" w:rsidRPr="00257E43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b/>
                <w:bCs/>
                <w:sz w:val="24"/>
                <w:szCs w:val="24"/>
              </w:rPr>
              <w:t>Τμήμα</w:t>
            </w:r>
            <w:r w:rsidRPr="00257E43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Φυσικοθεραπείας</w:t>
            </w:r>
          </w:p>
        </w:tc>
      </w:tr>
      <w:tr w:rsidR="003F70A4" w:rsidRPr="00F9480E" w:rsidTr="00257E43">
        <w:trPr>
          <w:gridAfter w:val="1"/>
          <w:wAfter w:w="75" w:type="dxa"/>
          <w:trHeight w:val="298"/>
        </w:trPr>
        <w:tc>
          <w:tcPr>
            <w:tcW w:w="9400" w:type="dxa"/>
            <w:gridSpan w:val="3"/>
          </w:tcPr>
          <w:p w:rsidR="003F70A4" w:rsidRPr="00F9480E" w:rsidRDefault="003F70A4" w:rsidP="00F9480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9480E">
              <w:rPr>
                <w:b/>
                <w:bCs/>
                <w:sz w:val="24"/>
                <w:szCs w:val="24"/>
              </w:rPr>
              <w:t>ΑΙΤΗΣΗ ΕΓΓΡΑΦΗΣ ΠΡΩΤΟΕΤΗ ΦΟΙΤΗΤΗ/ΤΡΙΑΣ</w:t>
            </w:r>
          </w:p>
        </w:tc>
      </w:tr>
      <w:tr w:rsidR="003F70A4" w:rsidRPr="00F9480E" w:rsidTr="00257E43">
        <w:trPr>
          <w:trHeight w:val="298"/>
        </w:trPr>
        <w:tc>
          <w:tcPr>
            <w:tcW w:w="4902" w:type="dxa"/>
            <w:gridSpan w:val="2"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9480E">
              <w:rPr>
                <w:sz w:val="24"/>
                <w:szCs w:val="24"/>
              </w:rPr>
              <w:t>Επώνυμο</w:t>
            </w:r>
            <w:r w:rsidRPr="00F9480E">
              <w:rPr>
                <w:sz w:val="24"/>
                <w:szCs w:val="24"/>
                <w:lang w:val="en-US"/>
              </w:rPr>
              <w:t>:……………………………………………………..</w:t>
            </w:r>
          </w:p>
        </w:tc>
        <w:tc>
          <w:tcPr>
            <w:tcW w:w="4573" w:type="dxa"/>
            <w:gridSpan w:val="2"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9480E">
              <w:rPr>
                <w:sz w:val="24"/>
                <w:szCs w:val="24"/>
              </w:rPr>
              <w:t>Όνομα</w:t>
            </w:r>
            <w:r w:rsidRPr="00F9480E">
              <w:rPr>
                <w:sz w:val="24"/>
                <w:szCs w:val="24"/>
                <w:lang w:val="en-US"/>
              </w:rPr>
              <w:t>: ………………………………………………………</w:t>
            </w:r>
          </w:p>
        </w:tc>
      </w:tr>
      <w:tr w:rsidR="003F70A4" w:rsidRPr="00F9480E" w:rsidTr="00257E43">
        <w:trPr>
          <w:trHeight w:val="284"/>
        </w:trPr>
        <w:tc>
          <w:tcPr>
            <w:tcW w:w="4902" w:type="dxa"/>
            <w:gridSpan w:val="2"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9480E">
              <w:rPr>
                <w:sz w:val="24"/>
                <w:szCs w:val="24"/>
              </w:rPr>
              <w:t>Όνομα Πατέρα</w:t>
            </w:r>
            <w:r w:rsidRPr="00F9480E">
              <w:rPr>
                <w:sz w:val="24"/>
                <w:szCs w:val="24"/>
                <w:lang w:val="en-US"/>
              </w:rPr>
              <w:t>:…………………………………………….</w:t>
            </w:r>
          </w:p>
        </w:tc>
        <w:tc>
          <w:tcPr>
            <w:tcW w:w="4573" w:type="dxa"/>
            <w:gridSpan w:val="2"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Όνομα Μητέρας</w:t>
            </w:r>
            <w:r w:rsidRPr="00F9480E">
              <w:rPr>
                <w:sz w:val="24"/>
                <w:szCs w:val="24"/>
                <w:lang w:val="en-US"/>
              </w:rPr>
              <w:t>:</w:t>
            </w:r>
            <w:r w:rsidRPr="00F9480E">
              <w:rPr>
                <w:sz w:val="24"/>
                <w:szCs w:val="24"/>
              </w:rPr>
              <w:t>……………………………………….</w:t>
            </w:r>
          </w:p>
        </w:tc>
      </w:tr>
      <w:tr w:rsidR="003F70A4" w:rsidRPr="00F9480E" w:rsidTr="00257E43">
        <w:trPr>
          <w:trHeight w:val="298"/>
        </w:trPr>
        <w:tc>
          <w:tcPr>
            <w:tcW w:w="4902" w:type="dxa"/>
            <w:gridSpan w:val="2"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9480E">
              <w:rPr>
                <w:sz w:val="24"/>
                <w:szCs w:val="24"/>
              </w:rPr>
              <w:t>Ημερομηνία Γέννησης</w:t>
            </w:r>
            <w:r w:rsidRPr="00F9480E">
              <w:rPr>
                <w:sz w:val="24"/>
                <w:szCs w:val="24"/>
                <w:lang w:val="en-US"/>
              </w:rPr>
              <w:t>: …………………………………</w:t>
            </w:r>
          </w:p>
        </w:tc>
        <w:tc>
          <w:tcPr>
            <w:tcW w:w="4573" w:type="dxa"/>
            <w:gridSpan w:val="2"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9480E">
              <w:rPr>
                <w:sz w:val="24"/>
                <w:szCs w:val="24"/>
              </w:rPr>
              <w:t>Τόπος Γέννησης</w:t>
            </w:r>
            <w:r w:rsidRPr="00F9480E">
              <w:rPr>
                <w:sz w:val="24"/>
                <w:szCs w:val="24"/>
                <w:lang w:val="en-US"/>
              </w:rPr>
              <w:t>: ………………………………………</w:t>
            </w:r>
          </w:p>
        </w:tc>
      </w:tr>
      <w:tr w:rsidR="003F70A4" w:rsidRPr="00F9480E" w:rsidTr="00257E43">
        <w:trPr>
          <w:trHeight w:val="284"/>
        </w:trPr>
        <w:tc>
          <w:tcPr>
            <w:tcW w:w="9475" w:type="dxa"/>
            <w:gridSpan w:val="4"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Αριθμός Δελτίου Ταυτότητας</w:t>
            </w:r>
            <w:r w:rsidRPr="00F9480E">
              <w:rPr>
                <w:sz w:val="24"/>
                <w:szCs w:val="24"/>
                <w:lang w:val="en-US"/>
              </w:rPr>
              <w:t>:</w:t>
            </w:r>
            <w:r w:rsidRPr="00F9480E">
              <w:rPr>
                <w:sz w:val="24"/>
                <w:szCs w:val="24"/>
              </w:rPr>
              <w:t xml:space="preserve"> ………………………………………………………………………………………………..</w:t>
            </w:r>
          </w:p>
        </w:tc>
      </w:tr>
      <w:tr w:rsidR="003F70A4" w:rsidRPr="00F9480E" w:rsidTr="00257E43">
        <w:trPr>
          <w:trHeight w:val="298"/>
        </w:trPr>
        <w:tc>
          <w:tcPr>
            <w:tcW w:w="9475" w:type="dxa"/>
            <w:gridSpan w:val="4"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ΑΜΚΑ</w:t>
            </w:r>
            <w:r w:rsidRPr="00F9480E">
              <w:rPr>
                <w:sz w:val="24"/>
                <w:szCs w:val="24"/>
                <w:lang w:val="en-US"/>
              </w:rPr>
              <w:t>:</w:t>
            </w:r>
            <w:r w:rsidRPr="00F9480E">
              <w:rPr>
                <w:sz w:val="24"/>
                <w:szCs w:val="24"/>
              </w:rPr>
              <w:t xml:space="preserve"> ……………………………………………………………………………………………………………………………………</w:t>
            </w:r>
          </w:p>
        </w:tc>
      </w:tr>
      <w:tr w:rsidR="003F70A4" w:rsidRPr="00F9480E" w:rsidTr="00257E43">
        <w:trPr>
          <w:trHeight w:val="284"/>
        </w:trPr>
        <w:tc>
          <w:tcPr>
            <w:tcW w:w="9475" w:type="dxa"/>
            <w:gridSpan w:val="4"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9480E">
              <w:rPr>
                <w:sz w:val="24"/>
                <w:szCs w:val="24"/>
              </w:rPr>
              <w:t>Αριθμός Μητρώου Αρρένων</w:t>
            </w:r>
            <w:r w:rsidRPr="00F9480E">
              <w:rPr>
                <w:sz w:val="24"/>
                <w:szCs w:val="24"/>
                <w:lang w:val="en-US"/>
              </w:rPr>
              <w:t>: …………………………………………………………………………………………………</w:t>
            </w:r>
          </w:p>
        </w:tc>
      </w:tr>
      <w:tr w:rsidR="003F70A4" w:rsidRPr="00F9480E" w:rsidTr="00257E43">
        <w:trPr>
          <w:trHeight w:val="298"/>
        </w:trPr>
        <w:tc>
          <w:tcPr>
            <w:tcW w:w="9475" w:type="dxa"/>
            <w:gridSpan w:val="4"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Υπηκοότητα</w:t>
            </w:r>
            <w:r w:rsidRPr="00F9480E">
              <w:rPr>
                <w:sz w:val="24"/>
                <w:szCs w:val="24"/>
                <w:lang w:val="en-US"/>
              </w:rPr>
              <w:t>: ……………………………………………………………………………………………………………………………</w:t>
            </w:r>
          </w:p>
        </w:tc>
      </w:tr>
      <w:tr w:rsidR="003F70A4" w:rsidRPr="00F9480E" w:rsidTr="00257E43">
        <w:trPr>
          <w:trHeight w:val="298"/>
        </w:trPr>
        <w:tc>
          <w:tcPr>
            <w:tcW w:w="9475" w:type="dxa"/>
            <w:gridSpan w:val="4"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9480E">
              <w:rPr>
                <w:sz w:val="24"/>
                <w:szCs w:val="24"/>
              </w:rPr>
              <w:t>Εθνικότητα</w:t>
            </w:r>
            <w:r w:rsidRPr="00F9480E">
              <w:rPr>
                <w:sz w:val="24"/>
                <w:szCs w:val="24"/>
                <w:lang w:val="en-US"/>
              </w:rPr>
              <w:t>:………………………………………………………………………………………………………………………………</w:t>
            </w:r>
          </w:p>
        </w:tc>
      </w:tr>
      <w:tr w:rsidR="003F70A4" w:rsidRPr="00F9480E" w:rsidTr="00257E43">
        <w:trPr>
          <w:trHeight w:val="583"/>
        </w:trPr>
        <w:tc>
          <w:tcPr>
            <w:tcW w:w="9475" w:type="dxa"/>
            <w:gridSpan w:val="4"/>
          </w:tcPr>
          <w:p w:rsidR="003F70A4" w:rsidRPr="00F9480E" w:rsidRDefault="003F70A4" w:rsidP="00F94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F70A4" w:rsidRPr="00F9480E" w:rsidRDefault="003F70A4" w:rsidP="00F9480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9480E">
              <w:rPr>
                <w:sz w:val="24"/>
                <w:szCs w:val="24"/>
              </w:rPr>
              <w:t>Στοιχεία Διεύθυνσης Μόνιμης Κατοικίας</w:t>
            </w:r>
            <w:r w:rsidRPr="00F9480E">
              <w:rPr>
                <w:sz w:val="24"/>
                <w:szCs w:val="24"/>
                <w:lang w:val="en-US"/>
              </w:rPr>
              <w:t>:</w:t>
            </w:r>
          </w:p>
        </w:tc>
      </w:tr>
      <w:tr w:rsidR="003F70A4" w:rsidRPr="00F9480E" w:rsidTr="00257E43">
        <w:trPr>
          <w:trHeight w:val="284"/>
        </w:trPr>
        <w:tc>
          <w:tcPr>
            <w:tcW w:w="4902" w:type="dxa"/>
            <w:gridSpan w:val="2"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9480E">
              <w:rPr>
                <w:sz w:val="24"/>
                <w:szCs w:val="24"/>
              </w:rPr>
              <w:t>Πόλη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Χώρα</w:t>
            </w:r>
            <w:r>
              <w:rPr>
                <w:sz w:val="24"/>
                <w:szCs w:val="24"/>
                <w:lang w:val="en-US"/>
              </w:rPr>
              <w:t>:</w:t>
            </w:r>
            <w:r w:rsidRPr="00F9480E">
              <w:rPr>
                <w:sz w:val="24"/>
                <w:szCs w:val="24"/>
                <w:lang w:val="en-US"/>
              </w:rPr>
              <w:t>……………………………………………………..</w:t>
            </w:r>
          </w:p>
        </w:tc>
        <w:tc>
          <w:tcPr>
            <w:tcW w:w="4573" w:type="dxa"/>
            <w:gridSpan w:val="2"/>
            <w:vMerge w:val="restart"/>
          </w:tcPr>
          <w:p w:rsidR="003F70A4" w:rsidRPr="009A3928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Οδός</w:t>
            </w:r>
            <w:r w:rsidRPr="009A3928">
              <w:rPr>
                <w:sz w:val="24"/>
                <w:szCs w:val="24"/>
              </w:rPr>
              <w:t>: …………………………………………………………</w:t>
            </w:r>
          </w:p>
          <w:p w:rsidR="003F70A4" w:rsidRPr="009A3928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</w:t>
            </w:r>
            <w:r w:rsidRPr="009A3928">
              <w:rPr>
                <w:sz w:val="24"/>
                <w:szCs w:val="24"/>
              </w:rPr>
              <w:t xml:space="preserve"> …………………………………………………………</w:t>
            </w:r>
          </w:p>
          <w:p w:rsidR="003F70A4" w:rsidRPr="009A3928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Τ</w:t>
            </w:r>
            <w:r w:rsidRPr="009A3928">
              <w:rPr>
                <w:sz w:val="24"/>
                <w:szCs w:val="24"/>
              </w:rPr>
              <w:t>.</w:t>
            </w:r>
            <w:r w:rsidRPr="00F9480E">
              <w:rPr>
                <w:sz w:val="24"/>
                <w:szCs w:val="24"/>
              </w:rPr>
              <w:t>Κ</w:t>
            </w:r>
            <w:r w:rsidRPr="009A3928">
              <w:rPr>
                <w:sz w:val="24"/>
                <w:szCs w:val="24"/>
              </w:rPr>
              <w:t>.: ………….……………………………………………….</w:t>
            </w:r>
          </w:p>
        </w:tc>
      </w:tr>
      <w:tr w:rsidR="003F70A4" w:rsidRPr="00F9480E" w:rsidTr="00257E43">
        <w:trPr>
          <w:trHeight w:val="583"/>
        </w:trPr>
        <w:tc>
          <w:tcPr>
            <w:tcW w:w="4902" w:type="dxa"/>
            <w:gridSpan w:val="2"/>
          </w:tcPr>
          <w:p w:rsidR="003F70A4" w:rsidRPr="009A3928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Σταθερό τηλέφωνο μόνιμης κατοικίας</w:t>
            </w:r>
            <w:r w:rsidRPr="009A3928">
              <w:rPr>
                <w:sz w:val="24"/>
                <w:szCs w:val="24"/>
              </w:rPr>
              <w:t>:</w:t>
            </w:r>
          </w:p>
          <w:p w:rsidR="003F70A4" w:rsidRPr="009A3928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  <w:r w:rsidRPr="009A3928">
              <w:rPr>
                <w:sz w:val="24"/>
                <w:szCs w:val="24"/>
              </w:rPr>
              <w:t>………………………………………………………………….</w:t>
            </w:r>
          </w:p>
        </w:tc>
        <w:tc>
          <w:tcPr>
            <w:tcW w:w="4573" w:type="dxa"/>
            <w:gridSpan w:val="2"/>
            <w:vMerge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70A4" w:rsidRPr="00F9480E" w:rsidTr="00257E43">
        <w:trPr>
          <w:trHeight w:val="583"/>
        </w:trPr>
        <w:tc>
          <w:tcPr>
            <w:tcW w:w="9475" w:type="dxa"/>
            <w:gridSpan w:val="4"/>
          </w:tcPr>
          <w:p w:rsidR="003F70A4" w:rsidRPr="00F9480E" w:rsidRDefault="003F70A4" w:rsidP="00F94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F70A4" w:rsidRPr="009A3928" w:rsidRDefault="003F70A4" w:rsidP="00F94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Στοιχεία Διεύθυνσης προσωρινής Κατοικίας</w:t>
            </w:r>
            <w:r w:rsidRPr="009A3928">
              <w:rPr>
                <w:sz w:val="24"/>
                <w:szCs w:val="24"/>
              </w:rPr>
              <w:t>:</w:t>
            </w:r>
          </w:p>
        </w:tc>
      </w:tr>
      <w:tr w:rsidR="003F70A4" w:rsidRPr="00F9480E" w:rsidTr="00257E43">
        <w:trPr>
          <w:trHeight w:val="298"/>
        </w:trPr>
        <w:tc>
          <w:tcPr>
            <w:tcW w:w="4902" w:type="dxa"/>
            <w:gridSpan w:val="2"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Νομός</w:t>
            </w:r>
            <w:r w:rsidRPr="009A3928">
              <w:rPr>
                <w:sz w:val="24"/>
                <w:szCs w:val="24"/>
              </w:rPr>
              <w:t>: …………………………</w:t>
            </w:r>
            <w:r w:rsidRPr="00F9480E">
              <w:rPr>
                <w:sz w:val="24"/>
                <w:szCs w:val="24"/>
                <w:lang w:val="en-US"/>
              </w:rPr>
              <w:t>…………………………..</w:t>
            </w:r>
          </w:p>
        </w:tc>
        <w:tc>
          <w:tcPr>
            <w:tcW w:w="4573" w:type="dxa"/>
            <w:gridSpan w:val="2"/>
            <w:vMerge w:val="restart"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Πόλη</w:t>
            </w:r>
            <w:r w:rsidRPr="00F9480E">
              <w:rPr>
                <w:sz w:val="24"/>
                <w:szCs w:val="24"/>
                <w:lang w:val="en-US"/>
              </w:rPr>
              <w:t>:</w:t>
            </w:r>
            <w:r w:rsidRPr="00F9480E">
              <w:rPr>
                <w:sz w:val="24"/>
                <w:szCs w:val="24"/>
              </w:rPr>
              <w:t xml:space="preserve"> …………………………………………………………</w:t>
            </w:r>
          </w:p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9480E">
              <w:rPr>
                <w:sz w:val="24"/>
                <w:szCs w:val="24"/>
              </w:rPr>
              <w:t>Οδός: …………………………………………………………</w:t>
            </w:r>
          </w:p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Τ.Κ.</w:t>
            </w:r>
            <w:r w:rsidRPr="00F9480E">
              <w:rPr>
                <w:sz w:val="24"/>
                <w:szCs w:val="24"/>
                <w:lang w:val="en-US"/>
              </w:rPr>
              <w:t>:</w:t>
            </w:r>
            <w:r w:rsidRPr="00F9480E">
              <w:rPr>
                <w:sz w:val="24"/>
                <w:szCs w:val="24"/>
              </w:rPr>
              <w:t xml:space="preserve"> ………………………………………………………….</w:t>
            </w:r>
          </w:p>
        </w:tc>
      </w:tr>
      <w:tr w:rsidR="003F70A4" w:rsidRPr="00F9480E" w:rsidTr="00257E43">
        <w:trPr>
          <w:trHeight w:val="583"/>
        </w:trPr>
        <w:tc>
          <w:tcPr>
            <w:tcW w:w="4902" w:type="dxa"/>
            <w:gridSpan w:val="2"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9480E">
              <w:rPr>
                <w:sz w:val="24"/>
                <w:szCs w:val="24"/>
              </w:rPr>
              <w:t>Σταθερό τηλέφωνο προσωρινής κατοικίας</w:t>
            </w:r>
            <w:r w:rsidRPr="00F9480E">
              <w:rPr>
                <w:sz w:val="24"/>
                <w:szCs w:val="24"/>
                <w:lang w:val="en-US"/>
              </w:rPr>
              <w:t>:</w:t>
            </w:r>
          </w:p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  <w:lang w:val="en-US"/>
              </w:rPr>
              <w:t>………………………………………………………………….</w:t>
            </w:r>
          </w:p>
        </w:tc>
        <w:tc>
          <w:tcPr>
            <w:tcW w:w="4573" w:type="dxa"/>
            <w:gridSpan w:val="2"/>
            <w:vMerge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70A4" w:rsidRPr="00F9480E" w:rsidTr="00257E43">
        <w:trPr>
          <w:trHeight w:val="298"/>
        </w:trPr>
        <w:tc>
          <w:tcPr>
            <w:tcW w:w="4902" w:type="dxa"/>
            <w:gridSpan w:val="2"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9480E">
              <w:rPr>
                <w:sz w:val="24"/>
                <w:szCs w:val="24"/>
              </w:rPr>
              <w:t>Κινητό τηλέφωνο</w:t>
            </w:r>
            <w:r w:rsidRPr="00F9480E">
              <w:rPr>
                <w:sz w:val="24"/>
                <w:szCs w:val="24"/>
                <w:lang w:val="en-US"/>
              </w:rPr>
              <w:t>: ………………………………………</w:t>
            </w:r>
          </w:p>
        </w:tc>
        <w:tc>
          <w:tcPr>
            <w:tcW w:w="4573" w:type="dxa"/>
            <w:gridSpan w:val="2"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  <w:lang w:val="en-US"/>
              </w:rPr>
              <w:t>Email: ……………………………………………………….</w:t>
            </w:r>
          </w:p>
        </w:tc>
      </w:tr>
      <w:tr w:rsidR="003F70A4" w:rsidRPr="00F9480E" w:rsidTr="00257E43">
        <w:trPr>
          <w:trHeight w:val="284"/>
        </w:trPr>
        <w:tc>
          <w:tcPr>
            <w:tcW w:w="4902" w:type="dxa"/>
            <w:gridSpan w:val="2"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573" w:type="dxa"/>
            <w:gridSpan w:val="2"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70A4" w:rsidRPr="00F9480E" w:rsidTr="00257E43">
        <w:trPr>
          <w:trHeight w:val="583"/>
        </w:trPr>
        <w:tc>
          <w:tcPr>
            <w:tcW w:w="9475" w:type="dxa"/>
            <w:gridSpan w:val="4"/>
          </w:tcPr>
          <w:p w:rsidR="003F70A4" w:rsidRPr="00F9480E" w:rsidRDefault="003F70A4" w:rsidP="00F94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Στοιχεία που αφορούν σε στατιστικά δεδομένα:</w:t>
            </w:r>
          </w:p>
          <w:p w:rsidR="003F70A4" w:rsidRPr="00F9480E" w:rsidRDefault="003F70A4" w:rsidP="00F94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70A4" w:rsidRPr="00F9480E" w:rsidTr="00257E43">
        <w:trPr>
          <w:trHeight w:val="2074"/>
        </w:trPr>
        <w:tc>
          <w:tcPr>
            <w:tcW w:w="4902" w:type="dxa"/>
            <w:gridSpan w:val="2"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Είμαι το πρώτο παιδί στην οικογένεια που σπουδάζει (</w:t>
            </w:r>
            <w:r w:rsidRPr="00F9480E">
              <w:rPr>
                <w:sz w:val="24"/>
                <w:szCs w:val="24"/>
                <w:lang w:val="en-US"/>
              </w:rPr>
              <w:t>first</w:t>
            </w:r>
            <w:r w:rsidRPr="00F9480E">
              <w:rPr>
                <w:sz w:val="24"/>
                <w:szCs w:val="24"/>
              </w:rPr>
              <w:t xml:space="preserve"> </w:t>
            </w:r>
            <w:r w:rsidRPr="00F9480E">
              <w:rPr>
                <w:sz w:val="24"/>
                <w:szCs w:val="24"/>
                <w:lang w:val="en-US"/>
              </w:rPr>
              <w:t>generation</w:t>
            </w:r>
            <w:r w:rsidRPr="00F9480E">
              <w:rPr>
                <w:sz w:val="24"/>
                <w:szCs w:val="24"/>
              </w:rPr>
              <w:t xml:space="preserve"> </w:t>
            </w:r>
            <w:r w:rsidRPr="00F9480E">
              <w:rPr>
                <w:sz w:val="24"/>
                <w:szCs w:val="24"/>
                <w:lang w:val="en-US"/>
              </w:rPr>
              <w:t>student</w:t>
            </w:r>
            <w:r w:rsidRPr="00F9480E">
              <w:rPr>
                <w:sz w:val="24"/>
                <w:szCs w:val="24"/>
              </w:rPr>
              <w:t xml:space="preserve">): </w:t>
            </w:r>
          </w:p>
          <w:p w:rsidR="003F70A4" w:rsidRPr="00F9480E" w:rsidRDefault="003F70A4" w:rsidP="00F948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 xml:space="preserve">ΝΑΙ                      </w:t>
            </w:r>
          </w:p>
          <w:p w:rsidR="003F70A4" w:rsidRPr="00F9480E" w:rsidRDefault="003F70A4" w:rsidP="00F948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 xml:space="preserve">ΟΧΙ </w:t>
            </w:r>
          </w:p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(</w:t>
            </w:r>
            <w:r w:rsidRPr="00F9480E">
              <w:rPr>
                <w:i/>
                <w:iCs/>
                <w:sz w:val="24"/>
                <w:szCs w:val="24"/>
              </w:rPr>
              <w:t>Επιλέξτε Όχι, αν γονιός είναι κάτοχος πτυχίου ή σπουδάζει ή έχετε αδέρφια που σπουδάζουν στην τριτοβάθμια εκπαίδευση</w:t>
            </w:r>
            <w:r w:rsidRPr="00F9480E">
              <w:rPr>
                <w:sz w:val="24"/>
                <w:szCs w:val="24"/>
              </w:rPr>
              <w:t>)</w:t>
            </w:r>
          </w:p>
        </w:tc>
        <w:tc>
          <w:tcPr>
            <w:tcW w:w="4573" w:type="dxa"/>
            <w:gridSpan w:val="2"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Οι γονείς είναι κάτοχοι πτυχίου Τριτοβάθμιας Εκπαίδευσης:</w:t>
            </w:r>
          </w:p>
          <w:p w:rsidR="003F70A4" w:rsidRPr="00F9480E" w:rsidRDefault="003F70A4" w:rsidP="00F948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Κανείς</w:t>
            </w:r>
          </w:p>
          <w:p w:rsidR="003F70A4" w:rsidRPr="00F9480E" w:rsidRDefault="003F70A4" w:rsidP="00F948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Ο/Η ένας/μια, από τους δύο</w:t>
            </w:r>
          </w:p>
          <w:p w:rsidR="003F70A4" w:rsidRPr="00F9480E" w:rsidRDefault="003F70A4" w:rsidP="00F948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Και οι δύο</w:t>
            </w:r>
          </w:p>
        </w:tc>
      </w:tr>
      <w:tr w:rsidR="003F70A4" w:rsidRPr="00F9480E" w:rsidTr="00257E43">
        <w:trPr>
          <w:trHeight w:val="298"/>
        </w:trPr>
        <w:tc>
          <w:tcPr>
            <w:tcW w:w="9475" w:type="dxa"/>
            <w:gridSpan w:val="4"/>
          </w:tcPr>
          <w:p w:rsidR="003F70A4" w:rsidRPr="00F9480E" w:rsidRDefault="003F70A4" w:rsidP="00F9480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9480E">
              <w:rPr>
                <w:sz w:val="24"/>
                <w:szCs w:val="24"/>
              </w:rPr>
              <w:t>Τρόπος Εισαγωγής</w:t>
            </w:r>
            <w:r w:rsidRPr="00F9480E">
              <w:rPr>
                <w:sz w:val="24"/>
                <w:szCs w:val="24"/>
                <w:lang w:val="en-US"/>
              </w:rPr>
              <w:t>:</w:t>
            </w:r>
          </w:p>
        </w:tc>
      </w:tr>
      <w:tr w:rsidR="003F70A4" w:rsidRPr="00F9480E" w:rsidTr="00257E43">
        <w:trPr>
          <w:trHeight w:val="2726"/>
        </w:trPr>
        <w:tc>
          <w:tcPr>
            <w:tcW w:w="4902" w:type="dxa"/>
            <w:gridSpan w:val="2"/>
            <w:vAlign w:val="center"/>
          </w:tcPr>
          <w:p w:rsidR="003F70A4" w:rsidRPr="00F9480E" w:rsidRDefault="003F70A4" w:rsidP="00F94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Ενιαίο Λύκειο (Πανελλήνιες)</w:t>
            </w:r>
          </w:p>
          <w:p w:rsidR="003F70A4" w:rsidRPr="00F9480E" w:rsidRDefault="003F70A4" w:rsidP="00F94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 xml:space="preserve">ΕΠΑΛ (Πανελλήνιες) </w:t>
            </w:r>
          </w:p>
          <w:p w:rsidR="003F70A4" w:rsidRPr="00F9480E" w:rsidRDefault="003F70A4" w:rsidP="00F94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Νυχτερινό (Πανελλήνιες)</w:t>
            </w:r>
          </w:p>
          <w:p w:rsidR="003F70A4" w:rsidRPr="00F9480E" w:rsidRDefault="003F70A4" w:rsidP="00F94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10% (Πανελλήνιες)</w:t>
            </w:r>
          </w:p>
          <w:p w:rsidR="003F70A4" w:rsidRPr="00F9480E" w:rsidRDefault="003F70A4" w:rsidP="00F94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Αλλοδαποί - Αλλογενείς και Ομογενείς υπότροφοι  του Ελληνικού Κράτους</w:t>
            </w:r>
          </w:p>
          <w:p w:rsidR="003F70A4" w:rsidRPr="00F9480E" w:rsidRDefault="003F70A4" w:rsidP="00F94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Κύπριοι φοιτητές</w:t>
            </w:r>
            <w:r>
              <w:rPr>
                <w:sz w:val="24"/>
                <w:szCs w:val="24"/>
              </w:rPr>
              <w:t xml:space="preserve"> </w:t>
            </w:r>
          </w:p>
          <w:p w:rsidR="003F70A4" w:rsidRDefault="003F70A4" w:rsidP="00F94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Διακριθέντες – Αθλητές</w:t>
            </w:r>
          </w:p>
          <w:p w:rsidR="003F70A4" w:rsidRPr="00F9480E" w:rsidRDefault="003F70A4" w:rsidP="00F94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Έλληνες του εξωτερικού</w:t>
            </w:r>
          </w:p>
        </w:tc>
        <w:tc>
          <w:tcPr>
            <w:tcW w:w="4573" w:type="dxa"/>
            <w:gridSpan w:val="2"/>
          </w:tcPr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>Συμμετέχω στις Πανελλήνιες Εξετάσεις: πρώτη, δεύτερη, τρίτη φορά</w:t>
            </w:r>
          </w:p>
          <w:p w:rsidR="003F70A4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  <w:r w:rsidRPr="00F9480E">
              <w:rPr>
                <w:sz w:val="24"/>
                <w:szCs w:val="24"/>
              </w:rPr>
              <w:t xml:space="preserve"> (</w:t>
            </w:r>
            <w:r w:rsidRPr="00F9480E">
              <w:rPr>
                <w:i/>
                <w:iCs/>
                <w:sz w:val="24"/>
                <w:szCs w:val="24"/>
              </w:rPr>
              <w:t>διαγράψτε ανάλογα</w:t>
            </w:r>
            <w:r w:rsidRPr="00F9480E">
              <w:rPr>
                <w:sz w:val="24"/>
                <w:szCs w:val="24"/>
              </w:rPr>
              <w:t>)</w:t>
            </w:r>
            <w:r w:rsidRPr="0032081F">
              <w:rPr>
                <w:sz w:val="24"/>
                <w:szCs w:val="24"/>
              </w:rPr>
              <w:t xml:space="preserve"> </w:t>
            </w:r>
          </w:p>
          <w:p w:rsidR="003F70A4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</w:p>
          <w:p w:rsidR="003F70A4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</w:p>
          <w:p w:rsidR="003F70A4" w:rsidRDefault="003F70A4" w:rsidP="0025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32081F">
              <w:rPr>
                <w:sz w:val="24"/>
                <w:szCs w:val="24"/>
              </w:rPr>
              <w:t xml:space="preserve">Ονοματεπώνυμο </w:t>
            </w:r>
          </w:p>
          <w:p w:rsidR="003F70A4" w:rsidRDefault="003F70A4" w:rsidP="00257E43">
            <w:pPr>
              <w:jc w:val="right"/>
              <w:rPr>
                <w:sz w:val="24"/>
                <w:szCs w:val="24"/>
              </w:rPr>
            </w:pPr>
          </w:p>
          <w:p w:rsidR="003F70A4" w:rsidRPr="0032081F" w:rsidRDefault="003F70A4" w:rsidP="00257E43">
            <w:pPr>
              <w:jc w:val="center"/>
              <w:rPr>
                <w:sz w:val="24"/>
                <w:szCs w:val="24"/>
              </w:rPr>
            </w:pPr>
            <w:r w:rsidRPr="0032081F">
              <w:rPr>
                <w:sz w:val="24"/>
                <w:szCs w:val="24"/>
              </w:rPr>
              <w:t xml:space="preserve">Υπογραφή </w:t>
            </w:r>
          </w:p>
          <w:p w:rsidR="003F70A4" w:rsidRPr="00F9480E" w:rsidRDefault="003F70A4" w:rsidP="00F9480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F70A4" w:rsidRPr="0032081F" w:rsidRDefault="003F70A4" w:rsidP="00257E43"/>
    <w:sectPr w:rsidR="003F70A4" w:rsidRPr="0032081F" w:rsidSect="0032081F">
      <w:pgSz w:w="11906" w:h="16838"/>
      <w:pgMar w:top="900" w:right="1106" w:bottom="117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4078"/>
    <w:multiLevelType w:val="hybridMultilevel"/>
    <w:tmpl w:val="DB2481C2"/>
    <w:lvl w:ilvl="0" w:tplc="20D25EC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75DF5"/>
    <w:multiLevelType w:val="hybridMultilevel"/>
    <w:tmpl w:val="A3D4A15E"/>
    <w:lvl w:ilvl="0" w:tplc="20D25EC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B1FEE"/>
    <w:multiLevelType w:val="hybridMultilevel"/>
    <w:tmpl w:val="6DC46EA2"/>
    <w:lvl w:ilvl="0" w:tplc="20D25EC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9416A"/>
    <w:multiLevelType w:val="hybridMultilevel"/>
    <w:tmpl w:val="7242AA86"/>
    <w:lvl w:ilvl="0" w:tplc="20D25EC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548"/>
    <w:rsid w:val="00005151"/>
    <w:rsid w:val="00016842"/>
    <w:rsid w:val="00017B3B"/>
    <w:rsid w:val="000311E4"/>
    <w:rsid w:val="00047947"/>
    <w:rsid w:val="0007482A"/>
    <w:rsid w:val="00143339"/>
    <w:rsid w:val="00155F90"/>
    <w:rsid w:val="001D6BB3"/>
    <w:rsid w:val="00207BCD"/>
    <w:rsid w:val="0025356C"/>
    <w:rsid w:val="00257E43"/>
    <w:rsid w:val="00295548"/>
    <w:rsid w:val="002F7A58"/>
    <w:rsid w:val="0032081F"/>
    <w:rsid w:val="003F70A4"/>
    <w:rsid w:val="00403A48"/>
    <w:rsid w:val="00477299"/>
    <w:rsid w:val="00494896"/>
    <w:rsid w:val="004A0943"/>
    <w:rsid w:val="0050229C"/>
    <w:rsid w:val="0050371C"/>
    <w:rsid w:val="0055336E"/>
    <w:rsid w:val="00577089"/>
    <w:rsid w:val="00645E30"/>
    <w:rsid w:val="00660FA1"/>
    <w:rsid w:val="006F773E"/>
    <w:rsid w:val="0077735A"/>
    <w:rsid w:val="007C3823"/>
    <w:rsid w:val="00801877"/>
    <w:rsid w:val="0081401D"/>
    <w:rsid w:val="008523B9"/>
    <w:rsid w:val="0096137E"/>
    <w:rsid w:val="00967219"/>
    <w:rsid w:val="00974638"/>
    <w:rsid w:val="0098744B"/>
    <w:rsid w:val="009A3928"/>
    <w:rsid w:val="00AF4FD3"/>
    <w:rsid w:val="00B0422A"/>
    <w:rsid w:val="00B11D00"/>
    <w:rsid w:val="00BA654A"/>
    <w:rsid w:val="00BC2DE4"/>
    <w:rsid w:val="00BD159E"/>
    <w:rsid w:val="00BF19E1"/>
    <w:rsid w:val="00C41E4C"/>
    <w:rsid w:val="00CC7842"/>
    <w:rsid w:val="00D24008"/>
    <w:rsid w:val="00D5740E"/>
    <w:rsid w:val="00E23A78"/>
    <w:rsid w:val="00E74FF6"/>
    <w:rsid w:val="00EC060F"/>
    <w:rsid w:val="00ED04E3"/>
    <w:rsid w:val="00F93AD0"/>
    <w:rsid w:val="00F94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29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C38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22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295</Words>
  <Characters>1597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Τιτίκα</cp:lastModifiedBy>
  <cp:revision>3</cp:revision>
  <dcterms:created xsi:type="dcterms:W3CDTF">2025-10-07T13:16:00Z</dcterms:created>
  <dcterms:modified xsi:type="dcterms:W3CDTF">2025-10-07T13:19:00Z</dcterms:modified>
</cp:coreProperties>
</file>