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6F" w:rsidRPr="00FC280C" w:rsidRDefault="004F626F" w:rsidP="00B71466">
      <w:pPr>
        <w:rPr>
          <w:rFonts w:ascii="Calibri" w:hAnsi="Calibri" w:cs="Arial"/>
          <w:b/>
          <w:bCs/>
        </w:rPr>
      </w:pPr>
      <w:r w:rsidRPr="00FC280C">
        <w:rPr>
          <w:rFonts w:ascii="Calibri" w:hAnsi="Calibri" w:cs="Arial"/>
          <w:b/>
          <w:bCs/>
        </w:rPr>
        <w:t>ΕΛΛΗΝΙΚΗ ΔΗΜΟΚΡΑΤΙΑ</w:t>
      </w:r>
    </w:p>
    <w:p w:rsidR="004F626F" w:rsidRDefault="004F626F" w:rsidP="00B7146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122.25pt;height:31.5pt;visibility:visible">
            <v:imagedata r:id="rId5" o:title=""/>
          </v:shape>
        </w:pict>
      </w:r>
    </w:p>
    <w:p w:rsidR="004F626F" w:rsidRDefault="004F626F" w:rsidP="00B71466"/>
    <w:p w:rsidR="004F626F" w:rsidRPr="00FC280C" w:rsidRDefault="004F626F" w:rsidP="00FC280C">
      <w:pPr>
        <w:rPr>
          <w:rFonts w:ascii="Calibri" w:hAnsi="Calibri" w:cs="Calibri"/>
          <w:bCs/>
        </w:rPr>
      </w:pPr>
      <w:r w:rsidRPr="00FC280C">
        <w:rPr>
          <w:rFonts w:ascii="Calibri" w:hAnsi="Calibri" w:cs="Arial"/>
          <w:b/>
          <w:bCs/>
        </w:rPr>
        <w:t xml:space="preserve">ΣΧΟΛΗ  ΕΠΙΣΤΗΜΩΝ ΥΓΕΙΑΣ  </w:t>
      </w:r>
    </w:p>
    <w:p w:rsidR="004F626F" w:rsidRDefault="004F626F" w:rsidP="00FC280C">
      <w:pPr>
        <w:rPr>
          <w:rFonts w:ascii="Calibri" w:hAnsi="Calibri"/>
          <w:b/>
          <w:bCs/>
        </w:rPr>
      </w:pPr>
      <w:r w:rsidRPr="00FC280C">
        <w:rPr>
          <w:rFonts w:ascii="Calibri" w:hAnsi="Calibri"/>
          <w:b/>
          <w:bCs/>
        </w:rPr>
        <w:t xml:space="preserve">ΤΜΗΜΑ ΦΥΣΙΚΟΘΕΡΑΠΕΙΑΣ </w:t>
      </w:r>
    </w:p>
    <w:p w:rsidR="004F626F" w:rsidRPr="00FC280C" w:rsidRDefault="004F626F" w:rsidP="00FC280C">
      <w:pPr>
        <w:rPr>
          <w:rFonts w:ascii="Calibri" w:hAnsi="Calibri" w:cs="Calibri"/>
        </w:rPr>
      </w:pPr>
    </w:p>
    <w:p w:rsidR="004F626F" w:rsidRPr="00B10752" w:rsidRDefault="004F626F" w:rsidP="00B1075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ΑΙΤΗΣΗ</w:t>
      </w:r>
      <w:r w:rsidRPr="00B10752">
        <w:rPr>
          <w:rFonts w:ascii="Calibri" w:hAnsi="Calibri" w:cs="Calibri"/>
          <w:b/>
          <w:sz w:val="24"/>
          <w:szCs w:val="24"/>
        </w:rPr>
        <w:t xml:space="preserve"> ΕΓΓΡΑΦΗΣ ΠΡΩΤΟΕΤΩΝ ΦΟΙΤΗΤΩΝ</w:t>
      </w:r>
    </w:p>
    <w:p w:rsidR="004F626F" w:rsidRPr="00B9031F" w:rsidRDefault="004F626F" w:rsidP="00B10752">
      <w:pPr>
        <w:jc w:val="center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ΑΚΑΔΗΜΑΙΚΟΥ ΕΤΟΥΣ 2024-2025</w:t>
      </w:r>
    </w:p>
    <w:p w:rsidR="004F626F" w:rsidRPr="00B9031F" w:rsidRDefault="004F626F" w:rsidP="00B10752">
      <w:pPr>
        <w:jc w:val="center"/>
        <w:rPr>
          <w:rFonts w:ascii="Calibri" w:hAnsi="Calibri" w:cs="Calibri"/>
          <w:b/>
          <w:sz w:val="24"/>
          <w:szCs w:val="24"/>
        </w:rPr>
      </w:pPr>
    </w:p>
    <w:p w:rsidR="004F626F" w:rsidRPr="00B10752" w:rsidRDefault="004F626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ΕΠΩΝΥΜΟ: …………………………………………………………………………………………………………..</w:t>
      </w:r>
    </w:p>
    <w:p w:rsidR="004F626F" w:rsidRPr="00B10752" w:rsidRDefault="004F626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ΟΝΟΜΑ: ……………………………………………………………………………………………………………….</w:t>
      </w:r>
    </w:p>
    <w:p w:rsidR="004F626F" w:rsidRDefault="004F626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ΟΝΟΜΑ ΠΑΤΕΡΑ: ………………………………………………………………………………………………….</w:t>
      </w:r>
    </w:p>
    <w:p w:rsidR="004F626F" w:rsidRDefault="004F626F" w:rsidP="00764415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 xml:space="preserve">ΟΝΟΜΑ </w:t>
      </w:r>
      <w:r>
        <w:rPr>
          <w:rFonts w:ascii="Calibri" w:hAnsi="Calibri" w:cs="Calibri"/>
          <w:b/>
          <w:sz w:val="24"/>
          <w:szCs w:val="24"/>
        </w:rPr>
        <w:t>ΜΗΤΕΡΑΣ</w:t>
      </w:r>
      <w:r w:rsidRPr="00B10752">
        <w:rPr>
          <w:rFonts w:ascii="Calibri" w:hAnsi="Calibri" w:cs="Calibri"/>
          <w:b/>
          <w:sz w:val="24"/>
          <w:szCs w:val="24"/>
        </w:rPr>
        <w:t>: ……………………………………………………………………………………………….</w:t>
      </w:r>
    </w:p>
    <w:p w:rsidR="004F626F" w:rsidRPr="00B10752" w:rsidRDefault="004F626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ΔΙΕΥΘΥΝΣΗ ΜΟΝΙΜΗΣ ΚΑΤΟΙΚΙΑΣ: ……………………………………………………………………….</w:t>
      </w:r>
    </w:p>
    <w:p w:rsidR="004F626F" w:rsidRPr="00B10752" w:rsidRDefault="004F626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ΝΟΜΟΣ: ……………………………………………………………………………………………………………….</w:t>
      </w:r>
    </w:p>
    <w:p w:rsidR="004F626F" w:rsidRPr="00B10752" w:rsidRDefault="004F626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ΠΟΛΗ: ………………………………………………………………………………………………………………….</w:t>
      </w:r>
    </w:p>
    <w:p w:rsidR="004F626F" w:rsidRPr="00B10752" w:rsidRDefault="004F626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ΟΔΟΣ: …………………………………………………………………………………ΑΡ:    .…….</w:t>
      </w:r>
    </w:p>
    <w:p w:rsidR="004F626F" w:rsidRPr="00B10752" w:rsidRDefault="004F626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ΔΗΜΟΣ:  ………………………………….</w:t>
      </w:r>
      <w:r w:rsidRPr="00B10752">
        <w:rPr>
          <w:rFonts w:ascii="Calibri" w:hAnsi="Calibri" w:cs="Calibri"/>
          <w:b/>
          <w:sz w:val="24"/>
          <w:szCs w:val="24"/>
        </w:rPr>
        <w:t>………………………………</w:t>
      </w:r>
    </w:p>
    <w:p w:rsidR="004F626F" w:rsidRPr="00B10752" w:rsidRDefault="004F626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Τ.Κ. : ……………………………   ΣΤΑΘΕΡΟ ΤΗΛΕΦΩΝΟ: ………………………………………………….</w:t>
      </w:r>
    </w:p>
    <w:p w:rsidR="004F626F" w:rsidRPr="00B10752" w:rsidRDefault="004F626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  <w:lang w:val="en-US"/>
        </w:rPr>
        <w:t>Email</w:t>
      </w:r>
      <w:r w:rsidRPr="00B10752">
        <w:rPr>
          <w:rFonts w:ascii="Calibri" w:hAnsi="Calibri" w:cs="Calibri"/>
          <w:b/>
          <w:sz w:val="24"/>
          <w:szCs w:val="24"/>
        </w:rPr>
        <w:t>: …………………………..………………………………………………………………………………………</w:t>
      </w:r>
    </w:p>
    <w:p w:rsidR="004F626F" w:rsidRPr="00B10752" w:rsidRDefault="004F626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957F88">
        <w:rPr>
          <w:rFonts w:ascii="Calibri" w:hAnsi="Calibri" w:cs="Calibri"/>
          <w:b/>
          <w:caps/>
          <w:sz w:val="24"/>
          <w:szCs w:val="24"/>
        </w:rPr>
        <w:t>Κινητό τηλέφωνο</w:t>
      </w:r>
      <w:r w:rsidRPr="00B10752">
        <w:rPr>
          <w:rFonts w:ascii="Calibri" w:hAnsi="Calibri" w:cs="Calibri"/>
          <w:b/>
          <w:sz w:val="24"/>
          <w:szCs w:val="24"/>
        </w:rPr>
        <w:t>:……</w:t>
      </w:r>
      <w:r>
        <w:rPr>
          <w:rFonts w:ascii="Calibri" w:hAnsi="Calibri" w:cs="Calibri"/>
          <w:b/>
          <w:sz w:val="24"/>
          <w:szCs w:val="24"/>
        </w:rPr>
        <w:t>.</w:t>
      </w:r>
      <w:r w:rsidRPr="00B10752"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………………………………………………………………………………………</w:t>
      </w:r>
    </w:p>
    <w:p w:rsidR="004F626F" w:rsidRPr="00B10752" w:rsidRDefault="004F626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ΜΗΤΡΩΟ ΑΡΡΕΝΩΝ: …………………………………………………………………………………………….</w:t>
      </w:r>
    </w:p>
    <w:p w:rsidR="004F626F" w:rsidRPr="00B10752" w:rsidRDefault="004F626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ΔΙΕΥΘΥΝΣΗ ΠΡΟΣΩΡΙΝΗΣ ΚΑΤΟΙΚΙΑΣ: ( ΟΔΟΣ, ΑΡΙΘΜΟΣ, ΔΗΜΟΣ, Τ.Κ.)</w:t>
      </w:r>
    </w:p>
    <w:p w:rsidR="004F626F" w:rsidRPr="00B10752" w:rsidRDefault="004F626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4F626F" w:rsidRPr="00B10752" w:rsidRDefault="004F626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ΑΜΚΑ:……………………………</w:t>
      </w:r>
      <w:r>
        <w:rPr>
          <w:rFonts w:ascii="Calibri" w:hAnsi="Calibri" w:cs="Calibri"/>
          <w:b/>
          <w:sz w:val="24"/>
          <w:szCs w:val="24"/>
        </w:rPr>
        <w:t>………………</w:t>
      </w:r>
      <w:r w:rsidRPr="00B10752">
        <w:rPr>
          <w:rFonts w:ascii="Calibri" w:hAnsi="Calibri" w:cs="Calibri"/>
          <w:b/>
          <w:sz w:val="24"/>
          <w:szCs w:val="24"/>
        </w:rPr>
        <w:t>.</w:t>
      </w:r>
      <w:r w:rsidRPr="00B10752">
        <w:rPr>
          <w:rFonts w:ascii="Calibri" w:hAnsi="Calibri" w:cs="Calibri"/>
          <w:b/>
          <w:sz w:val="24"/>
          <w:szCs w:val="24"/>
        </w:rPr>
        <w:tab/>
        <w:t>ΑΦΜ:………………………………</w:t>
      </w:r>
      <w:r>
        <w:rPr>
          <w:rFonts w:ascii="Calibri" w:hAnsi="Calibri" w:cs="Calibri"/>
          <w:b/>
          <w:sz w:val="24"/>
          <w:szCs w:val="24"/>
        </w:rPr>
        <w:t>……………..</w:t>
      </w:r>
    </w:p>
    <w:p w:rsidR="004F626F" w:rsidRPr="00B10752" w:rsidRDefault="004F626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Συμπληρώστε αν είστε το πρώτο τέκνο φοιτητής στην οικογένεια</w:t>
      </w:r>
    </w:p>
    <w:p w:rsidR="004F626F" w:rsidRPr="00B10752" w:rsidRDefault="004F626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noProof/>
        </w:rPr>
        <w:pict>
          <v:rect id="_x0000_s1026" style="position:absolute;left:0;text-align:left;margin-left:132pt;margin-top:.7pt;width:17.25pt;height:9.75pt;z-index:251657216"/>
        </w:pict>
      </w:r>
      <w:r>
        <w:rPr>
          <w:noProof/>
        </w:rPr>
        <w:pict>
          <v:rect id="_x0000_s1027" style="position:absolute;left:0;text-align:left;margin-left:33pt;margin-top:5.45pt;width:17.25pt;height:9.75pt;z-index:251656192"/>
        </w:pict>
      </w:r>
      <w:r w:rsidRPr="00B10752">
        <w:rPr>
          <w:rFonts w:ascii="Calibri" w:hAnsi="Calibri" w:cs="Calibri"/>
          <w:b/>
          <w:sz w:val="24"/>
          <w:szCs w:val="24"/>
        </w:rPr>
        <w:t xml:space="preserve">Ναι: </w:t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  <w:t xml:space="preserve">Όχι: </w:t>
      </w:r>
    </w:p>
    <w:p w:rsidR="004F626F" w:rsidRPr="00B10752" w:rsidRDefault="004F626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Συμπληρώστε αν οι γονείς κατέχουν πτυχίο Τριτοβάθμιας Εκπαίδευσης:</w:t>
      </w:r>
    </w:p>
    <w:p w:rsidR="004F626F" w:rsidRPr="00B10752" w:rsidRDefault="004F626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noProof/>
        </w:rPr>
        <w:pict>
          <v:rect id="_x0000_s1028" style="position:absolute;left:0;text-align:left;margin-left:93.75pt;margin-top:2.1pt;width:17.25pt;height:9.75pt;z-index:251658240"/>
        </w:pict>
      </w:r>
      <w:r w:rsidRPr="00B10752">
        <w:rPr>
          <w:rFonts w:ascii="Calibri" w:hAnsi="Calibri" w:cs="Calibri"/>
          <w:b/>
          <w:sz w:val="24"/>
          <w:szCs w:val="24"/>
        </w:rPr>
        <w:t>Ένας εκ των δύο:</w:t>
      </w:r>
      <w:r w:rsidRPr="00B10752">
        <w:rPr>
          <w:rFonts w:ascii="Calibri" w:hAnsi="Calibri" w:cs="Calibri"/>
          <w:b/>
          <w:sz w:val="24"/>
          <w:szCs w:val="24"/>
        </w:rPr>
        <w:tab/>
      </w:r>
    </w:p>
    <w:p w:rsidR="004F626F" w:rsidRPr="00B10752" w:rsidRDefault="004F626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noProof/>
        </w:rPr>
        <w:pict>
          <v:rect id="_x0000_s1029" style="position:absolute;left:0;text-align:left;margin-left:93.75pt;margin-top:1.3pt;width:17.25pt;height:9.75pt;z-index:251659264"/>
        </w:pict>
      </w:r>
      <w:r w:rsidRPr="00B10752">
        <w:rPr>
          <w:rFonts w:ascii="Calibri" w:hAnsi="Calibri" w:cs="Calibri"/>
          <w:b/>
          <w:sz w:val="24"/>
          <w:szCs w:val="24"/>
        </w:rPr>
        <w:t>Και οι δύο:</w:t>
      </w:r>
      <w:r w:rsidRPr="00B10752">
        <w:rPr>
          <w:rFonts w:ascii="Calibri" w:hAnsi="Calibri" w:cs="Calibri"/>
          <w:b/>
          <w:sz w:val="24"/>
          <w:szCs w:val="24"/>
        </w:rPr>
        <w:tab/>
      </w:r>
    </w:p>
    <w:p w:rsidR="004F626F" w:rsidRPr="00B10752" w:rsidRDefault="004F626F" w:rsidP="00B10752">
      <w:pPr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B10752">
        <w:rPr>
          <w:rFonts w:ascii="Calibri" w:hAnsi="Calibri" w:cs="Calibri"/>
          <w:i/>
          <w:sz w:val="24"/>
          <w:szCs w:val="24"/>
        </w:rPr>
        <w:t xml:space="preserve">(Το μητρώο αρρένων συμπληρώνεται </w:t>
      </w:r>
      <w:r w:rsidRPr="00B10752">
        <w:rPr>
          <w:rFonts w:ascii="Calibri" w:hAnsi="Calibri" w:cs="Calibri"/>
          <w:b/>
          <w:i/>
          <w:sz w:val="24"/>
          <w:szCs w:val="24"/>
        </w:rPr>
        <w:t>ΜΟΝΟ</w:t>
      </w:r>
      <w:r w:rsidRPr="00B10752">
        <w:rPr>
          <w:rFonts w:ascii="Calibri" w:hAnsi="Calibri" w:cs="Calibri"/>
          <w:i/>
          <w:sz w:val="24"/>
          <w:szCs w:val="24"/>
        </w:rPr>
        <w:t xml:space="preserve"> από τα αγόρια, είναι απαραίτητο για τη στρατολογία και αναγράφεται στο απολυτήριο λυκείου, σε πιστοποιητικό γέννησης ή οικογενειακής κατάστασης).</w:t>
      </w:r>
    </w:p>
    <w:p w:rsidR="004F626F" w:rsidRPr="00B10752" w:rsidRDefault="004F626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>Δηλώνω ότι τα παραπάνω στοιχεία είναι αληθή.</w:t>
      </w:r>
    </w:p>
    <w:p w:rsidR="004F626F" w:rsidRPr="00B10752" w:rsidRDefault="004F626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Σίνδος,</w:t>
      </w:r>
      <w:r w:rsidRPr="00B10752">
        <w:rPr>
          <w:rFonts w:ascii="Calibri" w:hAnsi="Calibri" w:cs="Calibri"/>
          <w:b/>
          <w:sz w:val="24"/>
          <w:szCs w:val="24"/>
        </w:rPr>
        <w:t xml:space="preserve"> …………………………..</w:t>
      </w:r>
    </w:p>
    <w:p w:rsidR="004F626F" w:rsidRPr="00B10752" w:rsidRDefault="004F626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4F626F" w:rsidRPr="00B10752" w:rsidRDefault="004F626F" w:rsidP="00B1075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</w:r>
      <w:r w:rsidRPr="00B10752">
        <w:rPr>
          <w:rFonts w:ascii="Calibri" w:hAnsi="Calibri" w:cs="Calibri"/>
          <w:b/>
          <w:sz w:val="24"/>
          <w:szCs w:val="24"/>
        </w:rPr>
        <w:tab/>
        <w:t>ΥΠΟΓΡΑΦΗ</w:t>
      </w:r>
    </w:p>
    <w:sectPr w:rsidR="004F626F" w:rsidRPr="00B10752" w:rsidSect="00591877">
      <w:pgSz w:w="11906" w:h="16838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907A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7A42E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0AC2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03872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1748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881C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724E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D27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40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DD00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466"/>
    <w:rsid w:val="000C51C2"/>
    <w:rsid w:val="000D2662"/>
    <w:rsid w:val="00106C29"/>
    <w:rsid w:val="00152ECA"/>
    <w:rsid w:val="001B0DC2"/>
    <w:rsid w:val="001C5258"/>
    <w:rsid w:val="001E0590"/>
    <w:rsid w:val="00236587"/>
    <w:rsid w:val="00262473"/>
    <w:rsid w:val="002D00B3"/>
    <w:rsid w:val="002E4D14"/>
    <w:rsid w:val="00320355"/>
    <w:rsid w:val="00335C40"/>
    <w:rsid w:val="00350EED"/>
    <w:rsid w:val="00361C56"/>
    <w:rsid w:val="003A6717"/>
    <w:rsid w:val="0044656D"/>
    <w:rsid w:val="004575BB"/>
    <w:rsid w:val="00477A62"/>
    <w:rsid w:val="0048595E"/>
    <w:rsid w:val="004D07BD"/>
    <w:rsid w:val="004F626F"/>
    <w:rsid w:val="00591877"/>
    <w:rsid w:val="0059638D"/>
    <w:rsid w:val="006E222C"/>
    <w:rsid w:val="007376B1"/>
    <w:rsid w:val="00745DF7"/>
    <w:rsid w:val="00764415"/>
    <w:rsid w:val="007B6AE0"/>
    <w:rsid w:val="00813AE6"/>
    <w:rsid w:val="0088336D"/>
    <w:rsid w:val="009419C6"/>
    <w:rsid w:val="00957F88"/>
    <w:rsid w:val="0096403F"/>
    <w:rsid w:val="00973179"/>
    <w:rsid w:val="009E31E7"/>
    <w:rsid w:val="009E54F6"/>
    <w:rsid w:val="00A57779"/>
    <w:rsid w:val="00AA1B97"/>
    <w:rsid w:val="00B10752"/>
    <w:rsid w:val="00B71466"/>
    <w:rsid w:val="00B9031F"/>
    <w:rsid w:val="00C348A8"/>
    <w:rsid w:val="00C37E8F"/>
    <w:rsid w:val="00C63935"/>
    <w:rsid w:val="00C95AB9"/>
    <w:rsid w:val="00CE4A92"/>
    <w:rsid w:val="00CF4D84"/>
    <w:rsid w:val="00E91582"/>
    <w:rsid w:val="00EE038B"/>
    <w:rsid w:val="00F32824"/>
    <w:rsid w:val="00FC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6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71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466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221</Words>
  <Characters>1198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Νικη Ξανθοπούλου</dc:creator>
  <cp:keywords/>
  <dc:description/>
  <cp:lastModifiedBy>Τιτίκα</cp:lastModifiedBy>
  <cp:revision>7</cp:revision>
  <dcterms:created xsi:type="dcterms:W3CDTF">2024-09-08T11:29:00Z</dcterms:created>
  <dcterms:modified xsi:type="dcterms:W3CDTF">2024-09-12T16:40:00Z</dcterms:modified>
</cp:coreProperties>
</file>