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1B" w:rsidRPr="00FC280C" w:rsidRDefault="00FE3D1B" w:rsidP="00B71466">
      <w:pPr>
        <w:rPr>
          <w:rFonts w:ascii="Calibri" w:hAnsi="Calibri" w:cs="Arial"/>
          <w:b/>
          <w:bCs/>
        </w:rPr>
      </w:pPr>
      <w:r w:rsidRPr="00FC280C">
        <w:rPr>
          <w:rFonts w:ascii="Calibri" w:hAnsi="Calibri" w:cs="Arial"/>
          <w:b/>
          <w:bCs/>
        </w:rPr>
        <w:t>ΕΛΛΗΝΙΚΗ ΔΗΜΟΚΡΑΤΙΑ</w:t>
      </w:r>
    </w:p>
    <w:p w:rsidR="00FE3D1B" w:rsidRDefault="00FE3D1B" w:rsidP="00B7146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122.25pt;height:30pt;visibility:visible">
            <v:imagedata r:id="rId5" o:title=""/>
          </v:shape>
        </w:pict>
      </w:r>
    </w:p>
    <w:p w:rsidR="00FE3D1B" w:rsidRDefault="00FE3D1B" w:rsidP="00B71466"/>
    <w:p w:rsidR="00FE3D1B" w:rsidRPr="00FC280C" w:rsidRDefault="00FE3D1B" w:rsidP="00FC280C">
      <w:pPr>
        <w:rPr>
          <w:rFonts w:ascii="Calibri" w:hAnsi="Calibri" w:cs="Calibri"/>
          <w:bCs/>
        </w:rPr>
      </w:pPr>
      <w:r w:rsidRPr="00FC280C">
        <w:rPr>
          <w:rFonts w:ascii="Calibri" w:hAnsi="Calibri" w:cs="Arial"/>
          <w:b/>
          <w:bCs/>
        </w:rPr>
        <w:t xml:space="preserve">ΣΧΟΛΗ  ΕΠΙΣΤΗΜΩΝ ΥΓΕΙΑΣ  </w:t>
      </w:r>
    </w:p>
    <w:p w:rsidR="00FE3D1B" w:rsidRDefault="00FE3D1B" w:rsidP="00FC280C">
      <w:pPr>
        <w:rPr>
          <w:rFonts w:ascii="Calibri" w:hAnsi="Calibri"/>
          <w:b/>
          <w:bCs/>
        </w:rPr>
      </w:pPr>
      <w:r w:rsidRPr="00FC280C">
        <w:rPr>
          <w:rFonts w:ascii="Calibri" w:hAnsi="Calibri"/>
          <w:b/>
          <w:bCs/>
        </w:rPr>
        <w:t xml:space="preserve">ΤΜΗΜΑ ΦΥΣΙΚΟΘΕΡΑΠΕΙΑΣ </w:t>
      </w:r>
    </w:p>
    <w:p w:rsidR="00FE3D1B" w:rsidRPr="00FC280C" w:rsidRDefault="00FE3D1B" w:rsidP="00FC280C">
      <w:pPr>
        <w:rPr>
          <w:rFonts w:ascii="Calibri" w:hAnsi="Calibri" w:cs="Calibri"/>
        </w:rPr>
      </w:pPr>
    </w:p>
    <w:p w:rsidR="00FE3D1B" w:rsidRPr="00B10752" w:rsidRDefault="00FE3D1B" w:rsidP="00B1075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ΑΙΤΗΣΗ</w:t>
      </w:r>
      <w:r w:rsidRPr="00B10752">
        <w:rPr>
          <w:rFonts w:ascii="Calibri" w:hAnsi="Calibri" w:cs="Calibri"/>
          <w:b/>
          <w:sz w:val="24"/>
          <w:szCs w:val="24"/>
        </w:rPr>
        <w:t xml:space="preserve"> ΕΓΓΡΑΦΗΣ ΠΡΩΤΟΕΤΩΝ ΦΟΙΤΗΤΩΝ</w:t>
      </w:r>
    </w:p>
    <w:p w:rsidR="00FE3D1B" w:rsidRPr="00B9031F" w:rsidRDefault="00FE3D1B" w:rsidP="00B10752">
      <w:pPr>
        <w:jc w:val="center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ΑΚΑΔΗΜΑΙΚΟΥ ΕΤΟΥΣ 2024-2025</w:t>
      </w:r>
    </w:p>
    <w:p w:rsidR="00FE3D1B" w:rsidRPr="00B9031F" w:rsidRDefault="00FE3D1B" w:rsidP="00B10752">
      <w:pPr>
        <w:jc w:val="center"/>
        <w:rPr>
          <w:rFonts w:ascii="Calibri" w:hAnsi="Calibri" w:cs="Calibri"/>
          <w:b/>
          <w:sz w:val="24"/>
          <w:szCs w:val="24"/>
        </w:rPr>
      </w:pP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ΕΠΩΝΥΜΟ: …………………………………………………………………………………………………………..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ΟΝΟΜΑ: ……………………………………………………………………………………………………………….</w:t>
      </w:r>
    </w:p>
    <w:p w:rsidR="00FE3D1B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ΟΝΟΜΑ ΠΑΤΕΡΑ: ………………………………………………………………………………………………….</w:t>
      </w:r>
    </w:p>
    <w:p w:rsidR="00FE3D1B" w:rsidRDefault="00FE3D1B" w:rsidP="0076441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 xml:space="preserve">ΟΝΟΜΑ </w:t>
      </w:r>
      <w:r>
        <w:rPr>
          <w:rFonts w:ascii="Calibri" w:hAnsi="Calibri" w:cs="Calibri"/>
          <w:b/>
          <w:sz w:val="24"/>
          <w:szCs w:val="24"/>
        </w:rPr>
        <w:t>ΜΗΤΕΡΑΣ</w:t>
      </w:r>
      <w:r w:rsidRPr="00B10752">
        <w:rPr>
          <w:rFonts w:ascii="Calibri" w:hAnsi="Calibri" w:cs="Calibri"/>
          <w:b/>
          <w:sz w:val="24"/>
          <w:szCs w:val="24"/>
        </w:rPr>
        <w:t>: ……………………………………………………………………………………………….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ΔΙΕΥΘΥΝΣΗ ΜΟΝΙΜΗΣ ΚΑΤΟΙΚΙΑΣ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ΝΟΜΟΣ: ……………………………………………………………………………………………………………….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ΠΟΛΗ: ………………………………………………………………………………………………………………….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ΟΔΟΣ: …………………………………………………………………………………ΑΡ:    .…….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ΔΗΜΟΣ:  ………………………………….</w:t>
      </w:r>
      <w:r w:rsidRPr="00B10752">
        <w:rPr>
          <w:rFonts w:ascii="Calibri" w:hAnsi="Calibri" w:cs="Calibri"/>
          <w:b/>
          <w:sz w:val="24"/>
          <w:szCs w:val="24"/>
        </w:rPr>
        <w:t>………………………………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Τ.Κ. : ……………………………   ΣΤΑΘΕΡΟ ΤΗΛΕΦΩΝΟ: ………………………………………………….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  <w:lang w:val="en-US"/>
        </w:rPr>
        <w:t>Email</w:t>
      </w:r>
      <w:r w:rsidRPr="00B10752">
        <w:rPr>
          <w:rFonts w:ascii="Calibri" w:hAnsi="Calibri" w:cs="Calibri"/>
          <w:b/>
          <w:sz w:val="24"/>
          <w:szCs w:val="24"/>
        </w:rPr>
        <w:t>: …………………………..………………………………………………………………………………………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57F88">
        <w:rPr>
          <w:rFonts w:ascii="Calibri" w:hAnsi="Calibri" w:cs="Calibri"/>
          <w:b/>
          <w:caps/>
          <w:sz w:val="24"/>
          <w:szCs w:val="24"/>
        </w:rPr>
        <w:t>Κινητό τηλέφωνο</w:t>
      </w:r>
      <w:r w:rsidRPr="00B10752">
        <w:rPr>
          <w:rFonts w:ascii="Calibri" w:hAnsi="Calibri" w:cs="Calibri"/>
          <w:b/>
          <w:sz w:val="24"/>
          <w:szCs w:val="24"/>
        </w:rPr>
        <w:t>:……</w:t>
      </w:r>
      <w:r>
        <w:rPr>
          <w:rFonts w:ascii="Calibri" w:hAnsi="Calibri" w:cs="Calibri"/>
          <w:b/>
          <w:sz w:val="24"/>
          <w:szCs w:val="24"/>
        </w:rPr>
        <w:t>.</w:t>
      </w:r>
      <w:r w:rsidRPr="00B10752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ΜΗΤΡΩΟ ΑΡΡΕΝΩΝ: …………………………………………………………………………………………….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ΔΙΕΥΘΥΝΣΗ ΠΡΟΣΩΡΙΝΗΣ ΚΑΤΟΙΚΙΑΣ: ( ΟΔΟΣ, ΑΡΙΘΜΟΣ, ΔΗΜΟΣ, Τ.Κ.)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ΑΜΚΑ:……………………………</w:t>
      </w:r>
      <w:r>
        <w:rPr>
          <w:rFonts w:ascii="Calibri" w:hAnsi="Calibri" w:cs="Calibri"/>
          <w:b/>
          <w:sz w:val="24"/>
          <w:szCs w:val="24"/>
        </w:rPr>
        <w:t>………………</w:t>
      </w:r>
      <w:r w:rsidRPr="00B10752">
        <w:rPr>
          <w:rFonts w:ascii="Calibri" w:hAnsi="Calibri" w:cs="Calibri"/>
          <w:b/>
          <w:sz w:val="24"/>
          <w:szCs w:val="24"/>
        </w:rPr>
        <w:t>.</w:t>
      </w:r>
      <w:r w:rsidRPr="00B10752">
        <w:rPr>
          <w:rFonts w:ascii="Calibri" w:hAnsi="Calibri" w:cs="Calibri"/>
          <w:b/>
          <w:sz w:val="24"/>
          <w:szCs w:val="24"/>
        </w:rPr>
        <w:tab/>
        <w:t>ΑΦΜ:………………………………</w:t>
      </w:r>
      <w:r>
        <w:rPr>
          <w:rFonts w:ascii="Calibri" w:hAnsi="Calibri" w:cs="Calibri"/>
          <w:b/>
          <w:sz w:val="24"/>
          <w:szCs w:val="24"/>
        </w:rPr>
        <w:t>……………..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Συμπληρώστε αν είστε το πρώτο τέκνο φοιτητής στην οικογένεια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pict>
          <v:rect id="_x0000_s1026" style="position:absolute;left:0;text-align:left;margin-left:132pt;margin-top:.7pt;width:17.25pt;height:9.75pt;z-index:251657216"/>
        </w:pict>
      </w:r>
      <w:r>
        <w:rPr>
          <w:noProof/>
        </w:rPr>
        <w:pict>
          <v:rect id="_x0000_s1027" style="position:absolute;left:0;text-align:left;margin-left:33pt;margin-top:5.45pt;width:17.25pt;height:9.75pt;z-index:251656192"/>
        </w:pict>
      </w:r>
      <w:r w:rsidRPr="00B10752">
        <w:rPr>
          <w:rFonts w:ascii="Calibri" w:hAnsi="Calibri" w:cs="Calibri"/>
          <w:b/>
          <w:sz w:val="24"/>
          <w:szCs w:val="24"/>
        </w:rPr>
        <w:t xml:space="preserve">Ναι: </w:t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  <w:t xml:space="preserve">Όχι: 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Συμπληρώστε αν οι γονείς κατέχουν πτυχίο Τριτοβάθμιας Εκπαίδευσης: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pict>
          <v:rect id="_x0000_s1028" style="position:absolute;left:0;text-align:left;margin-left:93.75pt;margin-top:2.1pt;width:17.25pt;height:9.75pt;z-index:251658240"/>
        </w:pict>
      </w:r>
      <w:r w:rsidRPr="00B10752">
        <w:rPr>
          <w:rFonts w:ascii="Calibri" w:hAnsi="Calibri" w:cs="Calibri"/>
          <w:b/>
          <w:sz w:val="24"/>
          <w:szCs w:val="24"/>
        </w:rPr>
        <w:t>Ένας εκ των δύο:</w:t>
      </w:r>
      <w:r w:rsidRPr="00B10752">
        <w:rPr>
          <w:rFonts w:ascii="Calibri" w:hAnsi="Calibri" w:cs="Calibri"/>
          <w:b/>
          <w:sz w:val="24"/>
          <w:szCs w:val="24"/>
        </w:rPr>
        <w:tab/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pict>
          <v:rect id="_x0000_s1029" style="position:absolute;left:0;text-align:left;margin-left:93.75pt;margin-top:1.3pt;width:17.25pt;height:9.75pt;z-index:251659264"/>
        </w:pict>
      </w:r>
      <w:r w:rsidRPr="00B10752">
        <w:rPr>
          <w:rFonts w:ascii="Calibri" w:hAnsi="Calibri" w:cs="Calibri"/>
          <w:b/>
          <w:sz w:val="24"/>
          <w:szCs w:val="24"/>
        </w:rPr>
        <w:t>Και οι δύο:</w:t>
      </w:r>
      <w:r w:rsidRPr="00B10752">
        <w:rPr>
          <w:rFonts w:ascii="Calibri" w:hAnsi="Calibri" w:cs="Calibri"/>
          <w:b/>
          <w:sz w:val="24"/>
          <w:szCs w:val="24"/>
        </w:rPr>
        <w:tab/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B10752">
        <w:rPr>
          <w:rFonts w:ascii="Calibri" w:hAnsi="Calibri" w:cs="Calibri"/>
          <w:i/>
          <w:sz w:val="24"/>
          <w:szCs w:val="24"/>
        </w:rPr>
        <w:t xml:space="preserve">(Το μητρώο αρρένων συμπληρώνεται </w:t>
      </w:r>
      <w:r w:rsidRPr="00B10752">
        <w:rPr>
          <w:rFonts w:ascii="Calibri" w:hAnsi="Calibri" w:cs="Calibri"/>
          <w:b/>
          <w:i/>
          <w:sz w:val="24"/>
          <w:szCs w:val="24"/>
        </w:rPr>
        <w:t>ΜΟΝΟ</w:t>
      </w:r>
      <w:r w:rsidRPr="00B10752">
        <w:rPr>
          <w:rFonts w:ascii="Calibri" w:hAnsi="Calibri" w:cs="Calibri"/>
          <w:i/>
          <w:sz w:val="24"/>
          <w:szCs w:val="24"/>
        </w:rPr>
        <w:t xml:space="preserve"> από τα αγόρια, είναι απαραίτητο για τη στρατολογία και αναγράφεται στο απολυτήριο λυκείου, σε πιστοποιητικό γέννησης ή οικογενειακής κατάστασης).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Δηλώνω ότι τα παραπάνω στοιχεία είναι αληθή.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Σίνδος,</w:t>
      </w:r>
      <w:r w:rsidRPr="00B10752">
        <w:rPr>
          <w:rFonts w:ascii="Calibri" w:hAnsi="Calibri" w:cs="Calibri"/>
          <w:b/>
          <w:sz w:val="24"/>
          <w:szCs w:val="24"/>
        </w:rPr>
        <w:t xml:space="preserve"> …………………………..</w:t>
      </w: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FE3D1B" w:rsidRPr="00B10752" w:rsidRDefault="00FE3D1B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  <w:t>ΥΠΟΓΡΑΦΗ</w:t>
      </w:r>
    </w:p>
    <w:sectPr w:rsidR="00FE3D1B" w:rsidRPr="00B10752" w:rsidSect="00591877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907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A42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AC2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387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748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881C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724E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D27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40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D00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466"/>
    <w:rsid w:val="000C51C2"/>
    <w:rsid w:val="000D2662"/>
    <w:rsid w:val="00106C29"/>
    <w:rsid w:val="00152ECA"/>
    <w:rsid w:val="001B0DC2"/>
    <w:rsid w:val="001C5258"/>
    <w:rsid w:val="001E0590"/>
    <w:rsid w:val="00236587"/>
    <w:rsid w:val="00262473"/>
    <w:rsid w:val="002D00B3"/>
    <w:rsid w:val="002E4D14"/>
    <w:rsid w:val="00320355"/>
    <w:rsid w:val="00335C40"/>
    <w:rsid w:val="00350EED"/>
    <w:rsid w:val="00361C56"/>
    <w:rsid w:val="003A6717"/>
    <w:rsid w:val="0044656D"/>
    <w:rsid w:val="004575BB"/>
    <w:rsid w:val="00477A62"/>
    <w:rsid w:val="0048595E"/>
    <w:rsid w:val="004D07BD"/>
    <w:rsid w:val="004F626F"/>
    <w:rsid w:val="00591877"/>
    <w:rsid w:val="0059638D"/>
    <w:rsid w:val="005D478B"/>
    <w:rsid w:val="005E6E6D"/>
    <w:rsid w:val="006E222C"/>
    <w:rsid w:val="007376B1"/>
    <w:rsid w:val="00745DF7"/>
    <w:rsid w:val="00764415"/>
    <w:rsid w:val="007B6AE0"/>
    <w:rsid w:val="00813AE6"/>
    <w:rsid w:val="0088336D"/>
    <w:rsid w:val="008F64EF"/>
    <w:rsid w:val="009419C6"/>
    <w:rsid w:val="00957F88"/>
    <w:rsid w:val="0096403F"/>
    <w:rsid w:val="00973179"/>
    <w:rsid w:val="009E31E7"/>
    <w:rsid w:val="009E54F6"/>
    <w:rsid w:val="00A235C6"/>
    <w:rsid w:val="00A57779"/>
    <w:rsid w:val="00AA1B97"/>
    <w:rsid w:val="00B10752"/>
    <w:rsid w:val="00B71466"/>
    <w:rsid w:val="00B9031F"/>
    <w:rsid w:val="00C348A8"/>
    <w:rsid w:val="00C37E8F"/>
    <w:rsid w:val="00C63935"/>
    <w:rsid w:val="00C95AB9"/>
    <w:rsid w:val="00CE4A92"/>
    <w:rsid w:val="00CF4D84"/>
    <w:rsid w:val="00E91582"/>
    <w:rsid w:val="00EE038B"/>
    <w:rsid w:val="00F32824"/>
    <w:rsid w:val="00FC280C"/>
    <w:rsid w:val="00FE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6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1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466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217</Words>
  <Characters>1172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Νικη Ξανθοπούλου</dc:creator>
  <cp:keywords/>
  <dc:description/>
  <cp:lastModifiedBy>Τιτίκα</cp:lastModifiedBy>
  <cp:revision>8</cp:revision>
  <dcterms:created xsi:type="dcterms:W3CDTF">2024-09-08T11:29:00Z</dcterms:created>
  <dcterms:modified xsi:type="dcterms:W3CDTF">2024-11-18T07:06:00Z</dcterms:modified>
</cp:coreProperties>
</file>