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24" w:rsidRDefault="00047224">
      <w:pPr>
        <w:pStyle w:val="Heading3"/>
        <w:jc w:val="left"/>
        <w:rPr>
          <w:b w:val="0"/>
          <w:sz w:val="16"/>
          <w:szCs w:val="16"/>
        </w:rPr>
      </w:pPr>
      <w:r>
        <w:rPr>
          <w:noProof/>
        </w:rPr>
        <w:pict>
          <v:rect id="Rectangles 3" o:spid="_x0000_s1026" style="position:absolute;margin-left:-18pt;margin-top:-59.35pt;width:549pt;height:774pt;z-index:251658240" o:gfxdata="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NWZlHbAAAADgEAAA8AAAAAAAAAAQAgAAAAIgAAAGRycy9kb3ducmV2LnhtbFBLAQIUABQA&#10;AAAIAIdO4kDmbU4u7QEAAPoDAAAOAAAAAAAAAAEAIAAAACoBAABkcnMvZTJvRG9jLnhtbFBLBQYA&#10;AAAABgAGAFkBAACJBQAAAAA=&#10;" filled="f"/>
        </w:pict>
      </w:r>
    </w:p>
    <w:p w:rsidR="00047224" w:rsidRDefault="00047224">
      <w:pPr>
        <w:pStyle w:val="Heading3"/>
      </w:pPr>
      <w:r>
        <w:t>ΥΠΕΥΘΥΝΗ ΔΗΛΩΣΗ</w:t>
      </w:r>
    </w:p>
    <w:p w:rsidR="00047224" w:rsidRDefault="00047224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047224" w:rsidRDefault="00047224">
      <w:pPr>
        <w:pStyle w:val="Header"/>
        <w:tabs>
          <w:tab w:val="clear" w:pos="4153"/>
          <w:tab w:val="clear" w:pos="8306"/>
        </w:tabs>
      </w:pPr>
    </w:p>
    <w:p w:rsidR="00047224" w:rsidRDefault="00047224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47224" w:rsidRDefault="00047224">
      <w:pPr>
        <w:pStyle w:val="BodyText"/>
        <w:jc w:val="left"/>
        <w:rPr>
          <w:bCs/>
          <w:sz w:val="22"/>
        </w:rPr>
      </w:pPr>
    </w:p>
    <w:p w:rsidR="00047224" w:rsidRDefault="0004722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4722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47224" w:rsidRDefault="0004722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047224" w:rsidRDefault="0004722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ΤΗ ΓΡΑΜΜΑΤΕΙΑ ΤΟΥ ΤΜΗΜΑΤΟΣ ΦΥΣΙΚΟΘΕΡΑΠΕΙΑΣ ΤΟΥ ΔΙΠΑΕ</w:t>
            </w:r>
          </w:p>
        </w:tc>
      </w:tr>
      <w:tr w:rsidR="0004722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47224" w:rsidRDefault="0004722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047224" w:rsidRDefault="0004722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047224" w:rsidRDefault="0004722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47224" w:rsidRDefault="0004722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4722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722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722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47224" w:rsidRDefault="0004722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047224" w:rsidRDefault="0004722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4722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722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722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4722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47224" w:rsidRDefault="000472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047224" w:rsidRDefault="000472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47224" w:rsidRDefault="0004722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047224" w:rsidRDefault="00047224">
      <w:pPr>
        <w:rPr>
          <w:rFonts w:ascii="Arial" w:hAnsi="Arial" w:cs="Arial"/>
          <w:b/>
          <w:bCs/>
          <w:sz w:val="28"/>
        </w:rPr>
      </w:pPr>
    </w:p>
    <w:p w:rsidR="00047224" w:rsidRDefault="00047224">
      <w:pPr>
        <w:rPr>
          <w:sz w:val="16"/>
        </w:rPr>
      </w:pPr>
    </w:p>
    <w:p w:rsidR="00047224" w:rsidRDefault="00047224">
      <w:pPr>
        <w:sectPr w:rsidR="00047224">
          <w:headerReference w:type="default" r:id="rId7"/>
          <w:pgSz w:w="11906" w:h="16838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0"/>
      </w:tblGrid>
      <w:tr w:rsidR="0004722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47224" w:rsidRDefault="00047224">
            <w:pPr>
              <w:ind w:right="124"/>
              <w:rPr>
                <w:rFonts w:ascii="Arial" w:hAnsi="Arial" w:cs="Arial"/>
                <w:sz w:val="18"/>
              </w:rPr>
            </w:pPr>
          </w:p>
          <w:p w:rsidR="00047224" w:rsidRDefault="00047224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47224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47224" w:rsidRDefault="00047224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Δεν είμαι εγγεγραμμένος/η σε άλλη Σχολή ή Τμήμα της Τριτοβάθμιας Εκπαίδευσης της Ελλάδας.</w:t>
            </w:r>
          </w:p>
          <w:p w:rsidR="00047224" w:rsidRDefault="00047224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Συναινώ στη διαχείριση των προσωπικών μου δεδομένων από τις υπηρεσίες του Δι.Πα.Ε.</w:t>
            </w:r>
          </w:p>
        </w:tc>
      </w:tr>
      <w:tr w:rsidR="0004722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47224" w:rsidRDefault="00047224">
            <w:pPr>
              <w:spacing w:before="60"/>
              <w:ind w:left="720" w:right="125"/>
              <w:rPr>
                <w:rFonts w:ascii="Arial" w:hAnsi="Arial" w:cs="Arial"/>
                <w:b/>
                <w:i/>
                <w:sz w:val="20"/>
              </w:rPr>
            </w:pPr>
          </w:p>
          <w:p w:rsidR="00047224" w:rsidRDefault="0004722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722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47224" w:rsidRDefault="0004722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722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47224" w:rsidRDefault="0004722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722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47224" w:rsidRDefault="0004722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722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47224" w:rsidRDefault="0004722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722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47224" w:rsidRDefault="0004722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4722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47224" w:rsidRDefault="00047224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047224" w:rsidRDefault="00047224"/>
    <w:p w:rsidR="00047224" w:rsidRDefault="00047224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047224" w:rsidRDefault="00047224">
      <w:pPr>
        <w:pStyle w:val="BodyTextIndent"/>
        <w:ind w:left="0" w:right="484"/>
        <w:jc w:val="right"/>
        <w:rPr>
          <w:sz w:val="16"/>
        </w:rPr>
      </w:pPr>
    </w:p>
    <w:p w:rsidR="00047224" w:rsidRDefault="00047224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047224" w:rsidRDefault="00047224">
      <w:pPr>
        <w:pStyle w:val="BodyTextIndent"/>
        <w:ind w:left="0"/>
        <w:jc w:val="right"/>
        <w:rPr>
          <w:sz w:val="16"/>
        </w:rPr>
      </w:pPr>
    </w:p>
    <w:p w:rsidR="00047224" w:rsidRDefault="00047224">
      <w:pPr>
        <w:pStyle w:val="BodyTextIndent"/>
        <w:ind w:left="0"/>
        <w:jc w:val="right"/>
        <w:rPr>
          <w:sz w:val="16"/>
        </w:rPr>
      </w:pPr>
    </w:p>
    <w:p w:rsidR="00047224" w:rsidRDefault="00047224">
      <w:pPr>
        <w:pStyle w:val="BodyTextIndent"/>
        <w:ind w:left="0"/>
        <w:jc w:val="right"/>
        <w:rPr>
          <w:sz w:val="16"/>
        </w:rPr>
      </w:pPr>
    </w:p>
    <w:p w:rsidR="00047224" w:rsidRDefault="00047224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047224" w:rsidRDefault="00047224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47224" w:rsidRDefault="00047224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47224" w:rsidRDefault="00047224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47224" w:rsidRDefault="00047224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047224" w:rsidRDefault="0004722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047224" w:rsidSect="004C0580">
      <w:headerReference w:type="default" r:id="rId8"/>
      <w:type w:val="continuous"/>
      <w:pgSz w:w="11906" w:h="16838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24" w:rsidRDefault="00047224" w:rsidP="004C0580">
      <w:r>
        <w:separator/>
      </w:r>
    </w:p>
  </w:endnote>
  <w:endnote w:type="continuationSeparator" w:id="0">
    <w:p w:rsidR="00047224" w:rsidRDefault="00047224" w:rsidP="004C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24" w:rsidRDefault="00047224" w:rsidP="004C0580">
      <w:r>
        <w:separator/>
      </w:r>
    </w:p>
  </w:footnote>
  <w:footnote w:type="continuationSeparator" w:id="0">
    <w:p w:rsidR="00047224" w:rsidRDefault="00047224" w:rsidP="004C0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5400"/>
      <w:gridCol w:w="4912"/>
    </w:tblGrid>
    <w:tr w:rsidR="00047224">
      <w:tc>
        <w:tcPr>
          <w:tcW w:w="5508" w:type="dxa"/>
        </w:tcPr>
        <w:p w:rsidR="00047224" w:rsidRDefault="00047224">
          <w:pPr>
            <w:pStyle w:val="Header"/>
            <w:jc w:val="right"/>
            <w:rPr>
              <w:b/>
              <w:bCs/>
              <w:sz w:val="16"/>
            </w:rPr>
          </w:pPr>
          <w:r w:rsidRPr="002D4564">
            <w:rPr>
              <w:rFonts w:ascii="Arial" w:hAnsi="Arial" w:cs="Arial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6" type="#_x0000_t75" style="width:39.75pt;height:39.75pt;visibility:visible">
                <v:imagedata r:id="rId1" o:title=""/>
              </v:shape>
            </w:pict>
          </w:r>
        </w:p>
      </w:tc>
      <w:tc>
        <w:tcPr>
          <w:tcW w:w="4912" w:type="dxa"/>
        </w:tcPr>
        <w:p w:rsidR="00047224" w:rsidRDefault="00047224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047224" w:rsidRDefault="00047224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24" w:rsidRDefault="00047224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849"/>
    <w:multiLevelType w:val="multilevel"/>
    <w:tmpl w:val="1A8D58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A6F"/>
    <w:rsid w:val="00047224"/>
    <w:rsid w:val="00150CA8"/>
    <w:rsid w:val="002D4564"/>
    <w:rsid w:val="0045595A"/>
    <w:rsid w:val="004C0580"/>
    <w:rsid w:val="00634163"/>
    <w:rsid w:val="00667E20"/>
    <w:rsid w:val="006E2CB1"/>
    <w:rsid w:val="0072268D"/>
    <w:rsid w:val="00832A6F"/>
    <w:rsid w:val="009C4164"/>
    <w:rsid w:val="00AA0E44"/>
    <w:rsid w:val="00B40E8E"/>
    <w:rsid w:val="00B45F4B"/>
    <w:rsid w:val="00C03EE7"/>
    <w:rsid w:val="00C739AA"/>
    <w:rsid w:val="00C8070D"/>
    <w:rsid w:val="00F62A81"/>
    <w:rsid w:val="00FF2868"/>
    <w:rsid w:val="290F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0580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0580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058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058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0580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58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0580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0580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0580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4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4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4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4F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4F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4F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4F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4F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4F7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rsid w:val="004C0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C05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C0580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34F7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C05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34F7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C05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234F7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4C0580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34F7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4C058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34F7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4C05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4F7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C05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4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239</Words>
  <Characters>1296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Τιτίκα</cp:lastModifiedBy>
  <cp:revision>3</cp:revision>
  <cp:lastPrinted>2002-09-25T07:58:00Z</cp:lastPrinted>
  <dcterms:created xsi:type="dcterms:W3CDTF">2024-09-12T16:31:00Z</dcterms:created>
  <dcterms:modified xsi:type="dcterms:W3CDTF">2024-09-12T16:33:00Z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3B86C4F67B3A4BCFB2F60B9613FE5C30_13</vt:lpwstr>
  </property>
</Properties>
</file>