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46B7" w14:textId="6DFED0A1" w:rsidR="00E36030" w:rsidRDefault="006B1B82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A0E9D" wp14:editId="1C22616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17559561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39E8" id="Rectangle 2" o:spid="_x0000_s1026" style="position:absolute;margin-left:-18pt;margin-top:-59.35pt;width:549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22B585CB" w14:textId="77777777" w:rsidR="00E36030" w:rsidRDefault="00E36030">
      <w:pPr>
        <w:pStyle w:val="3"/>
      </w:pPr>
      <w:r>
        <w:t>ΥΠΕΥΘΥΝΗ ΔΗΛΩΣΗ</w:t>
      </w:r>
    </w:p>
    <w:p w14:paraId="28DA6FC7" w14:textId="77777777" w:rsidR="00E36030" w:rsidRDefault="00E3603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EFEDB8A" w14:textId="77777777" w:rsidR="00E36030" w:rsidRDefault="00E36030">
      <w:pPr>
        <w:pStyle w:val="a3"/>
        <w:tabs>
          <w:tab w:val="clear" w:pos="4153"/>
          <w:tab w:val="clear" w:pos="8306"/>
        </w:tabs>
      </w:pPr>
    </w:p>
    <w:p w14:paraId="72392A73" w14:textId="77777777" w:rsidR="00E36030" w:rsidRDefault="00E3603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61E7E82" w14:textId="77777777" w:rsidR="00E36030" w:rsidRDefault="00E36030">
      <w:pPr>
        <w:pStyle w:val="a5"/>
        <w:jc w:val="left"/>
        <w:rPr>
          <w:bCs/>
          <w:sz w:val="22"/>
        </w:rPr>
      </w:pPr>
    </w:p>
    <w:p w14:paraId="2AE7F71A" w14:textId="77777777" w:rsidR="00E36030" w:rsidRDefault="00E3603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36030" w14:paraId="6DC7A99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FFF6AED" w14:textId="77777777" w:rsidR="00E36030" w:rsidRDefault="00E3603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4B5CEB5" w14:textId="77777777" w:rsidR="00E36030" w:rsidRPr="0072268D" w:rsidRDefault="00E36030" w:rsidP="00214AD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72268D">
              <w:rPr>
                <w:rFonts w:ascii="Arial" w:hAnsi="Arial" w:cs="Arial"/>
                <w:b/>
                <w:sz w:val="16"/>
              </w:rPr>
              <w:t xml:space="preserve">ΤΗ ΓΡΑΜΜΑΤΕΙΑ ΤΟΥ ΤΜΗΜΑΤΟΣ </w:t>
            </w:r>
            <w:r>
              <w:rPr>
                <w:rFonts w:ascii="Arial" w:hAnsi="Arial" w:cs="Arial"/>
                <w:b/>
                <w:sz w:val="16"/>
              </w:rPr>
              <w:t>ΦΥΣΙΚΟΘΕΡΑΠΕΙΑΣ</w:t>
            </w:r>
            <w:r w:rsidRPr="0072268D">
              <w:rPr>
                <w:rFonts w:ascii="Arial" w:hAnsi="Arial" w:cs="Arial"/>
                <w:b/>
                <w:sz w:val="16"/>
              </w:rPr>
              <w:t xml:space="preserve"> ΤΟΥ ΔΙ.ΠΑ.Ε.</w:t>
            </w:r>
          </w:p>
        </w:tc>
      </w:tr>
      <w:tr w:rsidR="00E36030" w14:paraId="0DE09ED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FC26D76" w14:textId="77777777" w:rsidR="00E36030" w:rsidRDefault="00E3603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0EE0CBB" w14:textId="77777777" w:rsidR="00E36030" w:rsidRDefault="00E3603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76B12A3" w14:textId="77777777" w:rsidR="00E36030" w:rsidRDefault="00E3603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1B6D39A" w14:textId="77777777" w:rsidR="00E36030" w:rsidRDefault="00E3603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36030" w14:paraId="45B0909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D39E36F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0D710E9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36030" w14:paraId="2D54B77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1A7B172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94F2BEB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36030" w14:paraId="66EB405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60FACBF" w14:textId="77777777" w:rsidR="00E36030" w:rsidRDefault="00E3603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262E4AB" w14:textId="77777777" w:rsidR="00E36030" w:rsidRDefault="00E3603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36030" w14:paraId="1F2EEC8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A0F7F93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14:paraId="6F9E18EB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36030" w14:paraId="518D8B8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33D186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CF9F883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CBFBCF0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2C02D0F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36030" w14:paraId="4B141EF8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E2F06F9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D2B5021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1ADDB60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5C5E677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4272EFD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E424586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F72068F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47296E8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36030" w14:paraId="6CD27D2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DF4DE05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5F63C10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26AE7EA" w14:textId="77777777" w:rsidR="00E36030" w:rsidRDefault="00E360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A4FB506" w14:textId="77777777" w:rsidR="00E36030" w:rsidRDefault="00E360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EE0B026" w14:textId="77777777" w:rsidR="00E36030" w:rsidRDefault="00E3603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217B806" w14:textId="77777777" w:rsidR="00E36030" w:rsidRDefault="00E36030">
      <w:pPr>
        <w:rPr>
          <w:rFonts w:ascii="Arial" w:hAnsi="Arial" w:cs="Arial"/>
          <w:b/>
          <w:bCs/>
          <w:sz w:val="28"/>
        </w:rPr>
      </w:pPr>
    </w:p>
    <w:p w14:paraId="42FBB863" w14:textId="77777777" w:rsidR="00E36030" w:rsidRDefault="00E36030">
      <w:pPr>
        <w:rPr>
          <w:sz w:val="16"/>
        </w:rPr>
      </w:pPr>
    </w:p>
    <w:p w14:paraId="4DDD919E" w14:textId="77777777" w:rsidR="00E36030" w:rsidRDefault="00E36030">
      <w:pPr>
        <w:sectPr w:rsidR="00E3603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E36030" w14:paraId="3470DD3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8284A91" w14:textId="77777777" w:rsidR="00E36030" w:rsidRDefault="00E36030">
            <w:pPr>
              <w:ind w:right="124"/>
              <w:rPr>
                <w:rFonts w:ascii="Arial" w:hAnsi="Arial" w:cs="Arial"/>
                <w:sz w:val="18"/>
              </w:rPr>
            </w:pPr>
          </w:p>
          <w:p w14:paraId="4CC1734B" w14:textId="77777777" w:rsidR="00E36030" w:rsidRDefault="00E3603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36030" w:rsidRPr="0072268D" w14:paraId="711A9491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70FF98" w14:textId="77777777" w:rsidR="00E36030" w:rsidRPr="00DA3ECA" w:rsidRDefault="00E36030" w:rsidP="0072268D">
            <w:pPr>
              <w:numPr>
                <w:ilvl w:val="0"/>
                <w:numId w:val="11"/>
              </w:numPr>
              <w:spacing w:before="60"/>
              <w:ind w:right="125"/>
            </w:pPr>
            <w:r w:rsidRPr="00DA3ECA">
              <w:t>Δεν είμαι εγγεγραμμένος/η σε άλλη Σχολή ή Τμήμα της Τριτοβάθμιας Εκπαίδευσης της Ελλάδας.</w:t>
            </w:r>
          </w:p>
          <w:p w14:paraId="616A415D" w14:textId="77777777" w:rsidR="00E36030" w:rsidRDefault="00E36030" w:rsidP="0072268D">
            <w:pPr>
              <w:numPr>
                <w:ilvl w:val="0"/>
                <w:numId w:val="11"/>
              </w:numPr>
              <w:spacing w:before="60"/>
              <w:ind w:right="125"/>
            </w:pPr>
            <w:r w:rsidRPr="00DA3ECA">
              <w:t>Συναινώ στη διαχείριση των προσωπικών μου δεδομένων από τις υπηρεσίες του Δι.Πα.Ε.</w:t>
            </w:r>
          </w:p>
          <w:p w14:paraId="5B5F16F3" w14:textId="77777777" w:rsidR="006B1B82" w:rsidRDefault="006B1B82" w:rsidP="006B1B82">
            <w:pPr>
              <w:spacing w:before="60"/>
              <w:ind w:right="125"/>
            </w:pPr>
          </w:p>
          <w:p w14:paraId="2A8D2130" w14:textId="77777777" w:rsidR="006B1B82" w:rsidRDefault="006B1B82" w:rsidP="006B1B82">
            <w:pPr>
              <w:spacing w:before="60"/>
              <w:ind w:right="125"/>
            </w:pPr>
          </w:p>
          <w:p w14:paraId="680A603B" w14:textId="77777777" w:rsidR="006B1B82" w:rsidRPr="00DA3ECA" w:rsidRDefault="006B1B82" w:rsidP="006B1B82">
            <w:pPr>
              <w:spacing w:before="60"/>
              <w:ind w:right="125"/>
            </w:pPr>
          </w:p>
        </w:tc>
      </w:tr>
      <w:tr w:rsidR="00E36030" w14:paraId="63064AA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457E2C" w14:textId="77777777" w:rsidR="00E36030" w:rsidRPr="00DA3ECA" w:rsidRDefault="00E36030" w:rsidP="006B1B82">
            <w:pPr>
              <w:spacing w:before="60"/>
              <w:ind w:right="125"/>
            </w:pPr>
          </w:p>
        </w:tc>
      </w:tr>
    </w:tbl>
    <w:p w14:paraId="0369EB04" w14:textId="77777777" w:rsidR="00E36030" w:rsidRDefault="00E36030"/>
    <w:p w14:paraId="1169BAD8" w14:textId="77777777" w:rsidR="00E36030" w:rsidRDefault="00E3603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031A166" w14:textId="77777777" w:rsidR="00E36030" w:rsidRDefault="00E36030">
      <w:pPr>
        <w:pStyle w:val="a6"/>
        <w:ind w:left="0" w:right="484"/>
        <w:jc w:val="right"/>
        <w:rPr>
          <w:sz w:val="16"/>
        </w:rPr>
      </w:pPr>
    </w:p>
    <w:p w14:paraId="2B0990FC" w14:textId="77777777" w:rsidR="00E36030" w:rsidRDefault="00E3603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90BDF9A" w14:textId="77777777" w:rsidR="00E36030" w:rsidRDefault="00E36030">
      <w:pPr>
        <w:pStyle w:val="a6"/>
        <w:ind w:left="0"/>
        <w:jc w:val="right"/>
        <w:rPr>
          <w:sz w:val="16"/>
        </w:rPr>
      </w:pPr>
    </w:p>
    <w:p w14:paraId="478DD86F" w14:textId="77777777" w:rsidR="00E36030" w:rsidRDefault="00E36030">
      <w:pPr>
        <w:pStyle w:val="a6"/>
        <w:ind w:left="0"/>
        <w:jc w:val="right"/>
        <w:rPr>
          <w:sz w:val="16"/>
        </w:rPr>
      </w:pPr>
    </w:p>
    <w:p w14:paraId="27B4EAB9" w14:textId="77777777" w:rsidR="00E36030" w:rsidRDefault="00E36030">
      <w:pPr>
        <w:pStyle w:val="a6"/>
        <w:ind w:left="0"/>
        <w:jc w:val="right"/>
        <w:rPr>
          <w:sz w:val="16"/>
        </w:rPr>
      </w:pPr>
    </w:p>
    <w:p w14:paraId="629D9139" w14:textId="77777777" w:rsidR="00E36030" w:rsidRDefault="00E3603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1D925A0" w14:textId="77777777" w:rsidR="00E36030" w:rsidRDefault="00E3603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28556E0" w14:textId="77777777" w:rsidR="00E36030" w:rsidRDefault="00E3603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0628A7F" w14:textId="77777777" w:rsidR="00E36030" w:rsidRDefault="00E3603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F67E9AC" w14:textId="77777777" w:rsidR="00E36030" w:rsidRDefault="00E36030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07C6CE3" w14:textId="77777777" w:rsidR="00E36030" w:rsidRDefault="00E360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E36030" w:rsidSect="00E2491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48712" w14:textId="77777777" w:rsidR="002A6C8E" w:rsidRDefault="002A6C8E">
      <w:r>
        <w:separator/>
      </w:r>
    </w:p>
  </w:endnote>
  <w:endnote w:type="continuationSeparator" w:id="0">
    <w:p w14:paraId="1A6368E9" w14:textId="77777777" w:rsidR="002A6C8E" w:rsidRDefault="002A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96888" w14:textId="77777777" w:rsidR="002A6C8E" w:rsidRDefault="002A6C8E">
      <w:r>
        <w:separator/>
      </w:r>
    </w:p>
  </w:footnote>
  <w:footnote w:type="continuationSeparator" w:id="0">
    <w:p w14:paraId="5C63577D" w14:textId="77777777" w:rsidR="002A6C8E" w:rsidRDefault="002A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2"/>
      <w:gridCol w:w="4802"/>
    </w:tblGrid>
    <w:tr w:rsidR="00E36030" w14:paraId="3839C204" w14:textId="77777777">
      <w:tc>
        <w:tcPr>
          <w:tcW w:w="5508" w:type="dxa"/>
        </w:tcPr>
        <w:p w14:paraId="0C25E1E0" w14:textId="5A8A86E6" w:rsidR="00E36030" w:rsidRDefault="006B1B8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CCA0C23" wp14:editId="3E5EEBD8">
                <wp:extent cx="504825" cy="50482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456FD22" w14:textId="77777777" w:rsidR="00E36030" w:rsidRDefault="00E36030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AD4E3EE" w14:textId="77777777" w:rsidR="00E36030" w:rsidRDefault="00E3603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6876E" w14:textId="77777777" w:rsidR="00E36030" w:rsidRDefault="00E3603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488C"/>
    <w:multiLevelType w:val="hybridMultilevel"/>
    <w:tmpl w:val="E04A11D0"/>
    <w:lvl w:ilvl="0" w:tplc="F154A3E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D5849"/>
    <w:multiLevelType w:val="hybridMultilevel"/>
    <w:tmpl w:val="70A285F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1653561554">
    <w:abstractNumId w:val="4"/>
  </w:num>
  <w:num w:numId="2" w16cid:durableId="1640182567">
    <w:abstractNumId w:val="6"/>
  </w:num>
  <w:num w:numId="3" w16cid:durableId="989596020">
    <w:abstractNumId w:val="1"/>
  </w:num>
  <w:num w:numId="4" w16cid:durableId="2035614300">
    <w:abstractNumId w:val="5"/>
  </w:num>
  <w:num w:numId="5" w16cid:durableId="1517042894">
    <w:abstractNumId w:val="3"/>
  </w:num>
  <w:num w:numId="6" w16cid:durableId="1240601698">
    <w:abstractNumId w:val="11"/>
  </w:num>
  <w:num w:numId="7" w16cid:durableId="572547317">
    <w:abstractNumId w:val="10"/>
  </w:num>
  <w:num w:numId="8" w16cid:durableId="1151406971">
    <w:abstractNumId w:val="8"/>
  </w:num>
  <w:num w:numId="9" w16cid:durableId="309019433">
    <w:abstractNumId w:val="7"/>
  </w:num>
  <w:num w:numId="10" w16cid:durableId="2098285716">
    <w:abstractNumId w:val="9"/>
  </w:num>
  <w:num w:numId="11" w16cid:durableId="1891070335">
    <w:abstractNumId w:val="2"/>
  </w:num>
  <w:num w:numId="12" w16cid:durableId="149995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190B35"/>
    <w:rsid w:val="001C6103"/>
    <w:rsid w:val="00214AD7"/>
    <w:rsid w:val="00214BA4"/>
    <w:rsid w:val="002A6C8E"/>
    <w:rsid w:val="003D0359"/>
    <w:rsid w:val="00417FC8"/>
    <w:rsid w:val="00461505"/>
    <w:rsid w:val="004A075F"/>
    <w:rsid w:val="004A153C"/>
    <w:rsid w:val="006B1B82"/>
    <w:rsid w:val="0072268D"/>
    <w:rsid w:val="007A1F36"/>
    <w:rsid w:val="007C474A"/>
    <w:rsid w:val="007D4472"/>
    <w:rsid w:val="00800DD1"/>
    <w:rsid w:val="00832A6F"/>
    <w:rsid w:val="008A61E7"/>
    <w:rsid w:val="009B273C"/>
    <w:rsid w:val="00A03198"/>
    <w:rsid w:val="00A600B1"/>
    <w:rsid w:val="00A91DB6"/>
    <w:rsid w:val="00B45F4B"/>
    <w:rsid w:val="00B940D1"/>
    <w:rsid w:val="00C1495D"/>
    <w:rsid w:val="00C428FB"/>
    <w:rsid w:val="00C540C9"/>
    <w:rsid w:val="00CF13F0"/>
    <w:rsid w:val="00D039AC"/>
    <w:rsid w:val="00D6449F"/>
    <w:rsid w:val="00DA3ECA"/>
    <w:rsid w:val="00E24917"/>
    <w:rsid w:val="00E36030"/>
    <w:rsid w:val="00E63C1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A5A2C"/>
  <w15:docId w15:val="{FA6498E2-5968-4D14-ACD1-8AA33081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917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2491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E2491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E2491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E2491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E2491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9"/>
    <w:qFormat/>
    <w:rsid w:val="00E2491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E2491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9"/>
    <w:qFormat/>
    <w:rsid w:val="00E2491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9"/>
    <w:qFormat/>
    <w:rsid w:val="00E2491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5C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5E5C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5E5C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5E5C4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5E5C4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5E5C49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5E5C4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5E5C4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5E5C4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rsid w:val="00E249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5E5C49"/>
    <w:rPr>
      <w:sz w:val="24"/>
      <w:szCs w:val="24"/>
    </w:rPr>
  </w:style>
  <w:style w:type="paragraph" w:styleId="a4">
    <w:name w:val="footer"/>
    <w:basedOn w:val="a"/>
    <w:link w:val="Char0"/>
    <w:uiPriority w:val="99"/>
    <w:rsid w:val="00E249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5E5C49"/>
    <w:rPr>
      <w:sz w:val="24"/>
      <w:szCs w:val="24"/>
    </w:rPr>
  </w:style>
  <w:style w:type="paragraph" w:styleId="a5">
    <w:name w:val="Body Text"/>
    <w:basedOn w:val="a"/>
    <w:link w:val="Char1"/>
    <w:uiPriority w:val="99"/>
    <w:rsid w:val="00E24917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semiHidden/>
    <w:rsid w:val="005E5C49"/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E249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5E5C49"/>
    <w:rPr>
      <w:sz w:val="24"/>
      <w:szCs w:val="24"/>
    </w:rPr>
  </w:style>
  <w:style w:type="paragraph" w:styleId="30">
    <w:name w:val="Body Text 3"/>
    <w:basedOn w:val="a"/>
    <w:link w:val="3Char0"/>
    <w:uiPriority w:val="99"/>
    <w:rsid w:val="00E249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semiHidden/>
    <w:rsid w:val="005E5C49"/>
    <w:rPr>
      <w:sz w:val="16"/>
      <w:szCs w:val="16"/>
    </w:rPr>
  </w:style>
  <w:style w:type="paragraph" w:styleId="a6">
    <w:name w:val="Body Text Indent"/>
    <w:basedOn w:val="a"/>
    <w:link w:val="Char2"/>
    <w:uiPriority w:val="99"/>
    <w:rsid w:val="00E24917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rsid w:val="005E5C49"/>
    <w:rPr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E24917"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rsid w:val="005E5C49"/>
    <w:rPr>
      <w:sz w:val="0"/>
      <w:szCs w:val="0"/>
    </w:rPr>
  </w:style>
  <w:style w:type="paragraph" w:styleId="a8">
    <w:name w:val="Balloon Text"/>
    <w:basedOn w:val="a"/>
    <w:link w:val="Char4"/>
    <w:uiPriority w:val="99"/>
    <w:rsid w:val="00C428FB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locked/>
    <w:rsid w:val="00C428F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A3E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Papadopoulos Theodoros</cp:lastModifiedBy>
  <cp:revision>2</cp:revision>
  <cp:lastPrinted>2022-09-13T07:52:00Z</cp:lastPrinted>
  <dcterms:created xsi:type="dcterms:W3CDTF">2024-09-10T11:26:00Z</dcterms:created>
  <dcterms:modified xsi:type="dcterms:W3CDTF">2024-09-10T11:26:00Z</dcterms:modified>
</cp:coreProperties>
</file>